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37" w:rsidRDefault="00DD3D37" w:rsidP="0013445B">
      <w:pPr>
        <w:spacing w:after="0" w:line="240" w:lineRule="auto"/>
        <w:jc w:val="center"/>
        <w:rPr>
          <w:sz w:val="28"/>
          <w:szCs w:val="28"/>
        </w:rPr>
      </w:pPr>
      <w:r w:rsidRPr="008C53B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5" o:title=""/>
          </v:shape>
        </w:pict>
      </w:r>
    </w:p>
    <w:p w:rsidR="00DD3D37" w:rsidRDefault="00DD3D37" w:rsidP="00134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D37" w:rsidRPr="0013445B" w:rsidRDefault="00DD3D37" w:rsidP="00134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3D37" w:rsidRDefault="00DD3D37" w:rsidP="00E3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СТАВРОПОЛЬСКОГО КРАЯ</w:t>
      </w:r>
    </w:p>
    <w:p w:rsidR="00DD3D37" w:rsidRDefault="00DD3D37" w:rsidP="00F5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7" w:rsidRPr="0013445B" w:rsidRDefault="00DD3D37" w:rsidP="00DB7A22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 июля 2018 года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№ 57 </w:t>
      </w:r>
    </w:p>
    <w:p w:rsidR="00DD3D37" w:rsidRDefault="00DD3D37" w:rsidP="00F5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7" w:rsidRDefault="00DD3D37" w:rsidP="00637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об отделе образования администрации Грачевского муниципального района </w:t>
      </w:r>
    </w:p>
    <w:p w:rsidR="00DD3D37" w:rsidRDefault="00DD3D37" w:rsidP="00637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DD3D37" w:rsidRDefault="00DD3D37" w:rsidP="00F5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D37" w:rsidRDefault="00DD3D37" w:rsidP="00DA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об отделе образования администрации Грачевского муниципального района Ставропольского края, утвержденного решением Совета Грачевского муниципального района Ставропольского края </w:t>
      </w:r>
      <w:r w:rsidRPr="00883611">
        <w:rPr>
          <w:rFonts w:ascii="Times New Roman" w:hAnsi="Times New Roman" w:cs="Times New Roman"/>
          <w:sz w:val="28"/>
          <w:szCs w:val="28"/>
        </w:rPr>
        <w:t>от 16.06.2015 года № 158-</w:t>
      </w:r>
      <w:r w:rsidRPr="0088361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отделе образования администрации Грачевского муниципального района Ставропольского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 новой редакции)», в соответствие с действующим законодательством Российской Федерации Совет Грачевского муниципального района Ставропольского края,</w:t>
      </w:r>
    </w:p>
    <w:p w:rsidR="00DD3D37" w:rsidRDefault="00DD3D37" w:rsidP="00DA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DD3D37" w:rsidRDefault="00DD3D37" w:rsidP="00DA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об отделе образования администрации Грачевского муниципального района Ставропольского края, утвержденное решением Совета Грачевского муниципального района Ставропольского края </w:t>
      </w:r>
      <w:r w:rsidRPr="00883611">
        <w:rPr>
          <w:rFonts w:ascii="Times New Roman" w:hAnsi="Times New Roman" w:cs="Times New Roman"/>
          <w:sz w:val="28"/>
          <w:szCs w:val="28"/>
        </w:rPr>
        <w:t>от 16.06.2015 года № 158-</w:t>
      </w:r>
      <w:r w:rsidRPr="0088361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отделе образования администрации Грачевского муниципального района Ставропольского края (в новой редакции)», изменения и дополнения согласно приложению к настоящему решению.</w:t>
      </w:r>
    </w:p>
    <w:p w:rsidR="00DD3D37" w:rsidRDefault="00DD3D37" w:rsidP="00DA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начальнику отдела образования администрации Грачевского муниципального района Ставропольского края Ореховской Елене Владимировне осуществить государственную регистрацию изменений, вносимых в учредительные документы юридического лица, в соответствии с действующим законодательством Российской Федерации.</w:t>
      </w:r>
    </w:p>
    <w:p w:rsidR="00DD3D37" w:rsidRDefault="00DD3D37" w:rsidP="00DA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соглашение вступает в силу со дня его обнародования.</w:t>
      </w:r>
    </w:p>
    <w:p w:rsidR="00DD3D37" w:rsidRDefault="00DD3D37" w:rsidP="001344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3D37" w:rsidRPr="00DA42ED" w:rsidRDefault="00DD3D37" w:rsidP="001344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</w:p>
    <w:p w:rsidR="00DD3D37" w:rsidRPr="00DA42ED" w:rsidRDefault="00DD3D37" w:rsidP="001344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>Совета Грачевского</w:t>
      </w:r>
    </w:p>
    <w:p w:rsidR="00DD3D37" w:rsidRPr="00DA42ED" w:rsidRDefault="00DD3D37" w:rsidP="001344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</w:p>
    <w:p w:rsidR="00DD3D37" w:rsidRPr="00DA42ED" w:rsidRDefault="00DD3D37" w:rsidP="00F51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  <w:t xml:space="preserve">                      И.Ш. Саромецкая </w:t>
      </w:r>
    </w:p>
    <w:p w:rsidR="00DD3D37" w:rsidRPr="00DA42ED" w:rsidRDefault="00DD3D37" w:rsidP="00F51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3D37" w:rsidRPr="00DA42ED" w:rsidRDefault="00DD3D37" w:rsidP="00F51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 xml:space="preserve">Глава Грачевского </w:t>
      </w:r>
    </w:p>
    <w:p w:rsidR="00DD3D37" w:rsidRPr="00DA42ED" w:rsidRDefault="00DD3D37" w:rsidP="00F51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42ED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DD3D37" w:rsidRDefault="00DD3D37" w:rsidP="00DA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</w:r>
      <w:r w:rsidRPr="00DA42ED">
        <w:rPr>
          <w:rFonts w:ascii="Times New Roman" w:hAnsi="Times New Roman" w:cs="Times New Roman"/>
          <w:sz w:val="27"/>
          <w:szCs w:val="27"/>
        </w:rPr>
        <w:tab/>
        <w:t xml:space="preserve">         Р.А. Коврыга</w:t>
      </w:r>
    </w:p>
    <w:p w:rsidR="00DD3D37" w:rsidRPr="0004202D" w:rsidRDefault="00DD3D37" w:rsidP="00DA42ED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04202D">
        <w:rPr>
          <w:rFonts w:ascii="Times New Roman" w:hAnsi="Times New Roman" w:cs="Times New Roman"/>
          <w:sz w:val="28"/>
          <w:szCs w:val="28"/>
        </w:rPr>
        <w:t>Приложение</w:t>
      </w:r>
    </w:p>
    <w:p w:rsidR="00DD3D37" w:rsidRDefault="00DD3D37" w:rsidP="00DA42ED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04202D">
        <w:rPr>
          <w:rFonts w:ascii="Times New Roman" w:hAnsi="Times New Roman" w:cs="Times New Roman"/>
          <w:sz w:val="28"/>
          <w:szCs w:val="28"/>
        </w:rPr>
        <w:t>к решению Совета Грачевского</w:t>
      </w:r>
    </w:p>
    <w:p w:rsidR="00DD3D37" w:rsidRDefault="00DD3D37" w:rsidP="00DA42ED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04202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D3D37" w:rsidRPr="0004202D" w:rsidRDefault="00DD3D37" w:rsidP="00DA42ED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04202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27 июля 2018 года № 57</w:t>
      </w:r>
    </w:p>
    <w:p w:rsidR="00DD3D37" w:rsidRPr="0004202D" w:rsidRDefault="00DD3D37" w:rsidP="00DA42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5070"/>
      </w:tblGrid>
      <w:tr w:rsidR="00DD3D37" w:rsidRPr="00342A67">
        <w:trPr>
          <w:jc w:val="right"/>
        </w:trPr>
        <w:tc>
          <w:tcPr>
            <w:tcW w:w="5070" w:type="dxa"/>
          </w:tcPr>
          <w:p w:rsidR="00DD3D37" w:rsidRPr="00342A67" w:rsidRDefault="00DD3D37" w:rsidP="00C10BF8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sz w:val="28"/>
                <w:szCs w:val="28"/>
              </w:rPr>
            </w:pPr>
          </w:p>
        </w:tc>
      </w:tr>
    </w:tbl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/>
        <w:jc w:val="center"/>
        <w:rPr>
          <w:rStyle w:val="Strong"/>
          <w:color w:val="555555"/>
          <w:sz w:val="28"/>
          <w:szCs w:val="28"/>
        </w:rPr>
      </w:pPr>
    </w:p>
    <w:p w:rsidR="00DD3D37" w:rsidRPr="00DE7376" w:rsidRDefault="00DD3D37" w:rsidP="00DA42ED">
      <w:pPr>
        <w:pStyle w:val="NormalWeb"/>
        <w:shd w:val="clear" w:color="auto" w:fill="FFFFFF"/>
        <w:spacing w:before="0" w:beforeAutospacing="0" w:after="0" w:afterAutospacing="0" w:line="240" w:lineRule="exact"/>
        <w:ind w:left="540" w:right="-906" w:firstLine="709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Изменения и дополнения в Положение</w:t>
      </w:r>
    </w:p>
    <w:p w:rsidR="00DD3D37" w:rsidRPr="00DE7376" w:rsidRDefault="00DD3D37" w:rsidP="00DA42ED">
      <w:pPr>
        <w:shd w:val="clear" w:color="auto" w:fill="FFFFFF"/>
        <w:spacing w:after="0" w:line="240" w:lineRule="exact"/>
        <w:ind w:left="540" w:right="-90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37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E7376">
        <w:rPr>
          <w:rFonts w:ascii="Times New Roman" w:hAnsi="Times New Roman" w:cs="Times New Roman"/>
          <w:b/>
          <w:bCs/>
          <w:sz w:val="28"/>
          <w:szCs w:val="28"/>
        </w:rPr>
        <w:t xml:space="preserve">тделе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</w:p>
    <w:p w:rsidR="00DD3D37" w:rsidRPr="00DE7376" w:rsidRDefault="00DD3D37" w:rsidP="00DA42ED">
      <w:pPr>
        <w:shd w:val="clear" w:color="auto" w:fill="FFFFFF"/>
        <w:spacing w:after="0" w:line="240" w:lineRule="exact"/>
        <w:ind w:left="540" w:right="-90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3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376">
        <w:rPr>
          <w:rFonts w:ascii="Times New Roman" w:hAnsi="Times New Roman" w:cs="Times New Roman"/>
          <w:b/>
          <w:bCs/>
          <w:sz w:val="28"/>
          <w:szCs w:val="28"/>
        </w:rPr>
        <w:t>района Ставропольского края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sz w:val="28"/>
          <w:szCs w:val="28"/>
        </w:rPr>
      </w:pPr>
    </w:p>
    <w:p w:rsidR="00DD3D37" w:rsidRDefault="00DD3D37" w:rsidP="00DA42ED">
      <w:pPr>
        <w:numPr>
          <w:ilvl w:val="0"/>
          <w:numId w:val="1"/>
        </w:numPr>
        <w:spacing w:after="0" w:line="240" w:lineRule="auto"/>
        <w:ind w:left="540" w:right="-9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D078A1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DD3D37" w:rsidRDefault="00DD3D37" w:rsidP="00DA42ED">
      <w:pPr>
        <w:spacing w:after="0" w:line="240" w:lineRule="auto"/>
        <w:ind w:left="54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sz w:val="28"/>
          <w:szCs w:val="28"/>
        </w:rPr>
      </w:pPr>
      <w:r w:rsidRPr="00DE7376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D078A1">
        <w:rPr>
          <w:sz w:val="28"/>
          <w:szCs w:val="28"/>
        </w:rPr>
        <w:t>Осуществление отдельных государственных полномочий Ставропольского края</w:t>
      </w:r>
      <w:r>
        <w:rPr>
          <w:sz w:val="28"/>
          <w:szCs w:val="28"/>
        </w:rPr>
        <w:t>,</w:t>
      </w:r>
      <w:r w:rsidRPr="00417DFE">
        <w:rPr>
          <w:sz w:val="28"/>
          <w:szCs w:val="28"/>
        </w:rPr>
        <w:t xml:space="preserve"> </w:t>
      </w:r>
      <w:r w:rsidRPr="00D078A1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Грачевскому муниципальному району Ставропольского края по: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753C7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</w:rPr>
        <w:t>е</w:t>
      </w:r>
      <w:r w:rsidRPr="009753C7">
        <w:rPr>
          <w:color w:val="000000"/>
          <w:sz w:val="28"/>
          <w:szCs w:val="28"/>
        </w:rPr>
        <w:t xml:space="preserve">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Гражданского кодекса Российской Федерации</w:t>
      </w:r>
      <w:r>
        <w:rPr>
          <w:sz w:val="28"/>
          <w:szCs w:val="28"/>
        </w:rPr>
        <w:t>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53C7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9753C7">
        <w:rPr>
          <w:color w:val="000000"/>
          <w:sz w:val="28"/>
          <w:szCs w:val="28"/>
        </w:rPr>
        <w:t xml:space="preserve">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программам, а также бесплатного проезда один раз в год к месту жительства и обратно к месту учебы</w:t>
      </w:r>
      <w:r>
        <w:rPr>
          <w:sz w:val="28"/>
          <w:szCs w:val="28"/>
        </w:rPr>
        <w:t>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753C7">
        <w:rPr>
          <w:color w:val="000000"/>
          <w:sz w:val="28"/>
          <w:szCs w:val="28"/>
        </w:rPr>
        <w:t>олно</w:t>
      </w:r>
      <w:r>
        <w:rPr>
          <w:color w:val="000000"/>
          <w:sz w:val="28"/>
          <w:szCs w:val="28"/>
        </w:rPr>
        <w:t>му</w:t>
      </w:r>
      <w:r w:rsidRPr="009753C7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му</w:t>
      </w:r>
      <w:r w:rsidRPr="009753C7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ю</w:t>
      </w:r>
      <w:r w:rsidRPr="009753C7">
        <w:rPr>
          <w:color w:val="000000"/>
          <w:sz w:val="28"/>
          <w:szCs w:val="28"/>
        </w:rPr>
        <w:t xml:space="preserve">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</w:t>
      </w:r>
      <w:r>
        <w:rPr>
          <w:color w:val="000000"/>
          <w:sz w:val="28"/>
          <w:szCs w:val="28"/>
        </w:rPr>
        <w:t>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753C7">
        <w:rPr>
          <w:color w:val="000000"/>
          <w:sz w:val="28"/>
          <w:szCs w:val="28"/>
        </w:rPr>
        <w:t>редоставлени</w:t>
      </w:r>
      <w:r>
        <w:rPr>
          <w:color w:val="000000"/>
          <w:sz w:val="28"/>
          <w:szCs w:val="28"/>
        </w:rPr>
        <w:t>ю</w:t>
      </w:r>
      <w:r w:rsidRPr="009753C7">
        <w:rPr>
          <w:color w:val="000000"/>
          <w:sz w:val="28"/>
          <w:szCs w:val="28"/>
        </w:rPr>
        <w:t xml:space="preserve">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540" w:right="-9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информированию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 же оказании содействия в подготовке таких документов;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Style w:val="Hyperlink"/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н</w:t>
        </w:r>
        <w:r w:rsidRPr="009E0C7A">
          <w:rPr>
            <w:rStyle w:val="Hyperlink"/>
            <w:sz w:val="28"/>
            <w:szCs w:val="28"/>
          </w:rPr>
          <w:t>азначени</w:t>
        </w:r>
        <w:r>
          <w:rPr>
            <w:rStyle w:val="Hyperlink"/>
            <w:sz w:val="28"/>
            <w:szCs w:val="28"/>
          </w:rPr>
          <w:t>ю</w:t>
        </w:r>
        <w:r w:rsidRPr="009E0C7A">
          <w:rPr>
            <w:rStyle w:val="Hyperlink"/>
            <w:sz w:val="28"/>
            <w:szCs w:val="28"/>
          </w:rPr>
          <w:t xml:space="preserve"> и выплат</w:t>
        </w:r>
        <w:r>
          <w:rPr>
            <w:rStyle w:val="Hyperlink"/>
            <w:sz w:val="28"/>
            <w:szCs w:val="28"/>
          </w:rPr>
          <w:t>е</w:t>
        </w:r>
        <w:r w:rsidRPr="009E0C7A">
          <w:rPr>
            <w:rStyle w:val="Hyperlink"/>
            <w:sz w:val="28"/>
            <w:szCs w:val="28"/>
          </w:rPr>
          <w:t xml:space="preserve"> единовременного пособия усыновителям</w:t>
        </w:r>
      </w:hyperlink>
      <w:r>
        <w:rPr>
          <w:rStyle w:val="Hyperlink"/>
          <w:sz w:val="28"/>
          <w:szCs w:val="28"/>
        </w:rPr>
        <w:t>;</w:t>
      </w:r>
    </w:p>
    <w:p w:rsidR="00DD3D37" w:rsidRPr="009E0C7A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hyperlink r:id="rId7" w:history="1">
        <w:r>
          <w:rPr>
            <w:sz w:val="28"/>
            <w:szCs w:val="28"/>
          </w:rPr>
          <w:t>п</w:t>
        </w:r>
        <w:r w:rsidRPr="00B650D7">
          <w:rPr>
            <w:sz w:val="28"/>
            <w:szCs w:val="28"/>
          </w:rPr>
          <w:t>риняти</w:t>
        </w:r>
        <w:r>
          <w:rPr>
            <w:sz w:val="28"/>
            <w:szCs w:val="28"/>
          </w:rPr>
          <w:t>ю</w:t>
        </w:r>
        <w:r w:rsidRPr="00B650D7">
          <w:rPr>
            <w:sz w:val="28"/>
            <w:szCs w:val="28"/>
          </w:rPr>
          <w:t xml:space="preserve"> решения о возможности раздельного проживания опекуна (попечителя) с подопечным в соответствии со статьей 36 Гражданского кодекса Российской Федерации</w:t>
        </w:r>
      </w:hyperlink>
      <w:r>
        <w:rPr>
          <w:sz w:val="28"/>
          <w:szCs w:val="28"/>
        </w:rPr>
        <w:t>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выплате компенсации части родительской платы за содержание ребенка в муниципальных образовательных организациях Грачевского муниципального района Ставропольского края, реализующих основную общеобразовательную программу дошкольного образования;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ежемесячной денежной компенсации расходов на оплату жилых помещений, отопления и освещения педагогическим работникам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педагогическим работникам;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обучению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образования.»</w:t>
      </w:r>
    </w:p>
    <w:p w:rsidR="00DD3D37" w:rsidRDefault="00DD3D37" w:rsidP="00DA42E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</w:p>
    <w:p w:rsidR="00DD3D37" w:rsidRDefault="00DD3D37" w:rsidP="00DA42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80" w:firstLine="0"/>
        <w:jc w:val="both"/>
        <w:rPr>
          <w:sz w:val="28"/>
          <w:szCs w:val="28"/>
        </w:rPr>
      </w:pPr>
      <w:r w:rsidRPr="00991DEB">
        <w:rPr>
          <w:sz w:val="28"/>
          <w:szCs w:val="28"/>
          <w:bdr w:val="none" w:sz="0" w:space="0" w:color="auto" w:frame="1"/>
        </w:rPr>
        <w:t>В пункте 6.1. Положения слова «министерством образования и молодежной политики Ставропольского края» заменить словами «министерством образования Ставропольского края».</w:t>
      </w:r>
    </w:p>
    <w:p w:rsidR="00DD3D37" w:rsidRDefault="00DD3D37" w:rsidP="00DA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D37" w:rsidSect="00075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59C9"/>
    <w:multiLevelType w:val="hybridMultilevel"/>
    <w:tmpl w:val="D57C85A4"/>
    <w:lvl w:ilvl="0" w:tplc="06A2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826"/>
    <w:rsid w:val="00001CB2"/>
    <w:rsid w:val="00001CDF"/>
    <w:rsid w:val="00002953"/>
    <w:rsid w:val="00002A51"/>
    <w:rsid w:val="00003877"/>
    <w:rsid w:val="000039C6"/>
    <w:rsid w:val="000047CF"/>
    <w:rsid w:val="0000502F"/>
    <w:rsid w:val="000053FF"/>
    <w:rsid w:val="00007BD2"/>
    <w:rsid w:val="00007CA1"/>
    <w:rsid w:val="00010667"/>
    <w:rsid w:val="00011298"/>
    <w:rsid w:val="0001269F"/>
    <w:rsid w:val="00012B3B"/>
    <w:rsid w:val="0001335D"/>
    <w:rsid w:val="00015A63"/>
    <w:rsid w:val="000166B6"/>
    <w:rsid w:val="00020363"/>
    <w:rsid w:val="00020AF6"/>
    <w:rsid w:val="0002171A"/>
    <w:rsid w:val="00022639"/>
    <w:rsid w:val="00023015"/>
    <w:rsid w:val="000230AA"/>
    <w:rsid w:val="000235DB"/>
    <w:rsid w:val="00023D6E"/>
    <w:rsid w:val="00023F5E"/>
    <w:rsid w:val="000245F4"/>
    <w:rsid w:val="00025A7A"/>
    <w:rsid w:val="00026791"/>
    <w:rsid w:val="00026C7D"/>
    <w:rsid w:val="00026CBB"/>
    <w:rsid w:val="00026F7D"/>
    <w:rsid w:val="000301EC"/>
    <w:rsid w:val="00030268"/>
    <w:rsid w:val="00030A6A"/>
    <w:rsid w:val="00031873"/>
    <w:rsid w:val="00032117"/>
    <w:rsid w:val="0003255E"/>
    <w:rsid w:val="00032924"/>
    <w:rsid w:val="00032A96"/>
    <w:rsid w:val="00034043"/>
    <w:rsid w:val="0003608D"/>
    <w:rsid w:val="00037DC9"/>
    <w:rsid w:val="00041BB7"/>
    <w:rsid w:val="0004202D"/>
    <w:rsid w:val="000431DF"/>
    <w:rsid w:val="00043C8C"/>
    <w:rsid w:val="00044DA5"/>
    <w:rsid w:val="00045634"/>
    <w:rsid w:val="000459B9"/>
    <w:rsid w:val="00046759"/>
    <w:rsid w:val="00046CFD"/>
    <w:rsid w:val="000475F4"/>
    <w:rsid w:val="00050A8C"/>
    <w:rsid w:val="00050B0D"/>
    <w:rsid w:val="00052283"/>
    <w:rsid w:val="00052CBF"/>
    <w:rsid w:val="0005466C"/>
    <w:rsid w:val="0005492D"/>
    <w:rsid w:val="000563A8"/>
    <w:rsid w:val="0005652B"/>
    <w:rsid w:val="00057C6C"/>
    <w:rsid w:val="00057D98"/>
    <w:rsid w:val="000600BE"/>
    <w:rsid w:val="000601D4"/>
    <w:rsid w:val="0006043D"/>
    <w:rsid w:val="00060B1E"/>
    <w:rsid w:val="000617C0"/>
    <w:rsid w:val="00061C12"/>
    <w:rsid w:val="000628D6"/>
    <w:rsid w:val="00062E25"/>
    <w:rsid w:val="00062F73"/>
    <w:rsid w:val="000630BC"/>
    <w:rsid w:val="000631FD"/>
    <w:rsid w:val="00063FF6"/>
    <w:rsid w:val="00064451"/>
    <w:rsid w:val="00064501"/>
    <w:rsid w:val="00064DFB"/>
    <w:rsid w:val="0006577E"/>
    <w:rsid w:val="00065B00"/>
    <w:rsid w:val="00065FAA"/>
    <w:rsid w:val="0006655A"/>
    <w:rsid w:val="00066710"/>
    <w:rsid w:val="00066BD5"/>
    <w:rsid w:val="00067C6F"/>
    <w:rsid w:val="00070EAE"/>
    <w:rsid w:val="00070F10"/>
    <w:rsid w:val="000720EE"/>
    <w:rsid w:val="00072C34"/>
    <w:rsid w:val="000734FF"/>
    <w:rsid w:val="00073E66"/>
    <w:rsid w:val="00073FAF"/>
    <w:rsid w:val="00074D35"/>
    <w:rsid w:val="0007515C"/>
    <w:rsid w:val="00075187"/>
    <w:rsid w:val="00075293"/>
    <w:rsid w:val="0007551D"/>
    <w:rsid w:val="00075FA8"/>
    <w:rsid w:val="000765E7"/>
    <w:rsid w:val="00076A05"/>
    <w:rsid w:val="00076E18"/>
    <w:rsid w:val="00080868"/>
    <w:rsid w:val="000812D0"/>
    <w:rsid w:val="0008326E"/>
    <w:rsid w:val="00083812"/>
    <w:rsid w:val="00084EC0"/>
    <w:rsid w:val="000855C6"/>
    <w:rsid w:val="00087CB6"/>
    <w:rsid w:val="00087F99"/>
    <w:rsid w:val="000942D7"/>
    <w:rsid w:val="00095471"/>
    <w:rsid w:val="00095769"/>
    <w:rsid w:val="00095AEA"/>
    <w:rsid w:val="00095C1B"/>
    <w:rsid w:val="00095E9F"/>
    <w:rsid w:val="00096561"/>
    <w:rsid w:val="00097A23"/>
    <w:rsid w:val="00097D41"/>
    <w:rsid w:val="000A14EE"/>
    <w:rsid w:val="000A17C1"/>
    <w:rsid w:val="000A2CFD"/>
    <w:rsid w:val="000A4BB0"/>
    <w:rsid w:val="000A511F"/>
    <w:rsid w:val="000A60CC"/>
    <w:rsid w:val="000A6C3D"/>
    <w:rsid w:val="000A7263"/>
    <w:rsid w:val="000A75CD"/>
    <w:rsid w:val="000B02BD"/>
    <w:rsid w:val="000B0D2D"/>
    <w:rsid w:val="000B13D4"/>
    <w:rsid w:val="000B227B"/>
    <w:rsid w:val="000B4511"/>
    <w:rsid w:val="000B4979"/>
    <w:rsid w:val="000B4D65"/>
    <w:rsid w:val="000B5579"/>
    <w:rsid w:val="000B62A7"/>
    <w:rsid w:val="000B65E7"/>
    <w:rsid w:val="000B679F"/>
    <w:rsid w:val="000B6BB8"/>
    <w:rsid w:val="000B6C4E"/>
    <w:rsid w:val="000C0D08"/>
    <w:rsid w:val="000C16DA"/>
    <w:rsid w:val="000C3022"/>
    <w:rsid w:val="000C3036"/>
    <w:rsid w:val="000C38CF"/>
    <w:rsid w:val="000C3CCE"/>
    <w:rsid w:val="000C5BBB"/>
    <w:rsid w:val="000C6958"/>
    <w:rsid w:val="000C738C"/>
    <w:rsid w:val="000C7A96"/>
    <w:rsid w:val="000C7F42"/>
    <w:rsid w:val="000D0135"/>
    <w:rsid w:val="000D0C7C"/>
    <w:rsid w:val="000D19D1"/>
    <w:rsid w:val="000D1D4E"/>
    <w:rsid w:val="000D215B"/>
    <w:rsid w:val="000D2774"/>
    <w:rsid w:val="000D42D7"/>
    <w:rsid w:val="000D49AD"/>
    <w:rsid w:val="000D5618"/>
    <w:rsid w:val="000D5B31"/>
    <w:rsid w:val="000D5C90"/>
    <w:rsid w:val="000D5DEA"/>
    <w:rsid w:val="000D6319"/>
    <w:rsid w:val="000D6D4D"/>
    <w:rsid w:val="000D6EF5"/>
    <w:rsid w:val="000D7198"/>
    <w:rsid w:val="000D775F"/>
    <w:rsid w:val="000E0179"/>
    <w:rsid w:val="000E10F8"/>
    <w:rsid w:val="000E1CF8"/>
    <w:rsid w:val="000E1FF2"/>
    <w:rsid w:val="000E33E0"/>
    <w:rsid w:val="000E3738"/>
    <w:rsid w:val="000E4203"/>
    <w:rsid w:val="000E45B8"/>
    <w:rsid w:val="000E5EDC"/>
    <w:rsid w:val="000E62AB"/>
    <w:rsid w:val="000E6498"/>
    <w:rsid w:val="000E6857"/>
    <w:rsid w:val="000E6DE0"/>
    <w:rsid w:val="000E7584"/>
    <w:rsid w:val="000E76BB"/>
    <w:rsid w:val="000E7719"/>
    <w:rsid w:val="000E7740"/>
    <w:rsid w:val="000F0500"/>
    <w:rsid w:val="000F1135"/>
    <w:rsid w:val="000F1E32"/>
    <w:rsid w:val="000F29E4"/>
    <w:rsid w:val="000F2CEF"/>
    <w:rsid w:val="000F3817"/>
    <w:rsid w:val="000F496A"/>
    <w:rsid w:val="000F68E4"/>
    <w:rsid w:val="000F6B04"/>
    <w:rsid w:val="000F6D29"/>
    <w:rsid w:val="000F7110"/>
    <w:rsid w:val="000F7B7C"/>
    <w:rsid w:val="000F7C0F"/>
    <w:rsid w:val="00101BA4"/>
    <w:rsid w:val="00101F7A"/>
    <w:rsid w:val="00103807"/>
    <w:rsid w:val="001050BB"/>
    <w:rsid w:val="001062C1"/>
    <w:rsid w:val="001075ED"/>
    <w:rsid w:val="001079B7"/>
    <w:rsid w:val="00110A95"/>
    <w:rsid w:val="00111D7F"/>
    <w:rsid w:val="00111E5D"/>
    <w:rsid w:val="00111F1D"/>
    <w:rsid w:val="001120ED"/>
    <w:rsid w:val="00112A9F"/>
    <w:rsid w:val="00116985"/>
    <w:rsid w:val="00117ECA"/>
    <w:rsid w:val="001208EC"/>
    <w:rsid w:val="00120DB7"/>
    <w:rsid w:val="00120F7C"/>
    <w:rsid w:val="00121C4D"/>
    <w:rsid w:val="00122716"/>
    <w:rsid w:val="00122835"/>
    <w:rsid w:val="001240C8"/>
    <w:rsid w:val="0012549B"/>
    <w:rsid w:val="00125551"/>
    <w:rsid w:val="00125B0C"/>
    <w:rsid w:val="0012680E"/>
    <w:rsid w:val="0012724C"/>
    <w:rsid w:val="00130228"/>
    <w:rsid w:val="001310A5"/>
    <w:rsid w:val="00132778"/>
    <w:rsid w:val="00133430"/>
    <w:rsid w:val="0013445B"/>
    <w:rsid w:val="00135EC7"/>
    <w:rsid w:val="00136E99"/>
    <w:rsid w:val="0013759C"/>
    <w:rsid w:val="00137C15"/>
    <w:rsid w:val="0014021E"/>
    <w:rsid w:val="00140A02"/>
    <w:rsid w:val="00140E77"/>
    <w:rsid w:val="00142A99"/>
    <w:rsid w:val="00142FEE"/>
    <w:rsid w:val="00144713"/>
    <w:rsid w:val="001447FC"/>
    <w:rsid w:val="00144CF9"/>
    <w:rsid w:val="00145991"/>
    <w:rsid w:val="00146D94"/>
    <w:rsid w:val="00147718"/>
    <w:rsid w:val="001507AB"/>
    <w:rsid w:val="00151140"/>
    <w:rsid w:val="0015159B"/>
    <w:rsid w:val="00151F8A"/>
    <w:rsid w:val="0015235B"/>
    <w:rsid w:val="00154A44"/>
    <w:rsid w:val="00155550"/>
    <w:rsid w:val="001558DD"/>
    <w:rsid w:val="0015596C"/>
    <w:rsid w:val="0015604B"/>
    <w:rsid w:val="001561F8"/>
    <w:rsid w:val="00156DAE"/>
    <w:rsid w:val="0015735E"/>
    <w:rsid w:val="0016077B"/>
    <w:rsid w:val="00161325"/>
    <w:rsid w:val="00161368"/>
    <w:rsid w:val="001618F0"/>
    <w:rsid w:val="001623B9"/>
    <w:rsid w:val="001629C4"/>
    <w:rsid w:val="001635FC"/>
    <w:rsid w:val="001644DC"/>
    <w:rsid w:val="00164F26"/>
    <w:rsid w:val="00165269"/>
    <w:rsid w:val="00166106"/>
    <w:rsid w:val="00166416"/>
    <w:rsid w:val="00166788"/>
    <w:rsid w:val="00170EB8"/>
    <w:rsid w:val="001720D2"/>
    <w:rsid w:val="001725C9"/>
    <w:rsid w:val="001749D2"/>
    <w:rsid w:val="001751F6"/>
    <w:rsid w:val="0017615E"/>
    <w:rsid w:val="001765A9"/>
    <w:rsid w:val="00177310"/>
    <w:rsid w:val="001805A0"/>
    <w:rsid w:val="00180796"/>
    <w:rsid w:val="00182005"/>
    <w:rsid w:val="00182A43"/>
    <w:rsid w:val="00182E44"/>
    <w:rsid w:val="0018349A"/>
    <w:rsid w:val="00184EA0"/>
    <w:rsid w:val="001853E1"/>
    <w:rsid w:val="001876A0"/>
    <w:rsid w:val="00187A58"/>
    <w:rsid w:val="001904C7"/>
    <w:rsid w:val="0019085A"/>
    <w:rsid w:val="001919F4"/>
    <w:rsid w:val="00191A40"/>
    <w:rsid w:val="001925B0"/>
    <w:rsid w:val="00192C92"/>
    <w:rsid w:val="00192F77"/>
    <w:rsid w:val="00192FA8"/>
    <w:rsid w:val="00193E50"/>
    <w:rsid w:val="00195069"/>
    <w:rsid w:val="0019540B"/>
    <w:rsid w:val="001954A5"/>
    <w:rsid w:val="001961E8"/>
    <w:rsid w:val="00197A14"/>
    <w:rsid w:val="00197D97"/>
    <w:rsid w:val="001A0779"/>
    <w:rsid w:val="001A0866"/>
    <w:rsid w:val="001A1074"/>
    <w:rsid w:val="001A1FEC"/>
    <w:rsid w:val="001A2176"/>
    <w:rsid w:val="001A26D7"/>
    <w:rsid w:val="001A38B6"/>
    <w:rsid w:val="001A3EA9"/>
    <w:rsid w:val="001A473A"/>
    <w:rsid w:val="001A4E1B"/>
    <w:rsid w:val="001A5065"/>
    <w:rsid w:val="001A566E"/>
    <w:rsid w:val="001A5C4A"/>
    <w:rsid w:val="001A6338"/>
    <w:rsid w:val="001A6A2D"/>
    <w:rsid w:val="001A6C09"/>
    <w:rsid w:val="001A71A6"/>
    <w:rsid w:val="001A7743"/>
    <w:rsid w:val="001B0B33"/>
    <w:rsid w:val="001B10F8"/>
    <w:rsid w:val="001B13B6"/>
    <w:rsid w:val="001B1638"/>
    <w:rsid w:val="001B29A5"/>
    <w:rsid w:val="001B4655"/>
    <w:rsid w:val="001B4AF7"/>
    <w:rsid w:val="001B53AC"/>
    <w:rsid w:val="001B6728"/>
    <w:rsid w:val="001B6AF2"/>
    <w:rsid w:val="001B6E2C"/>
    <w:rsid w:val="001B6E7A"/>
    <w:rsid w:val="001C0A2A"/>
    <w:rsid w:val="001C0DD5"/>
    <w:rsid w:val="001C1679"/>
    <w:rsid w:val="001C21E9"/>
    <w:rsid w:val="001C33A4"/>
    <w:rsid w:val="001C4D27"/>
    <w:rsid w:val="001C4E90"/>
    <w:rsid w:val="001C6349"/>
    <w:rsid w:val="001C651B"/>
    <w:rsid w:val="001C6BD0"/>
    <w:rsid w:val="001C7632"/>
    <w:rsid w:val="001D07C0"/>
    <w:rsid w:val="001D3046"/>
    <w:rsid w:val="001D32D8"/>
    <w:rsid w:val="001D346F"/>
    <w:rsid w:val="001D35D5"/>
    <w:rsid w:val="001D3755"/>
    <w:rsid w:val="001D38D3"/>
    <w:rsid w:val="001D3FB6"/>
    <w:rsid w:val="001D43B4"/>
    <w:rsid w:val="001D46EC"/>
    <w:rsid w:val="001D47A1"/>
    <w:rsid w:val="001D4D66"/>
    <w:rsid w:val="001D524B"/>
    <w:rsid w:val="001D52F1"/>
    <w:rsid w:val="001D61D0"/>
    <w:rsid w:val="001D695A"/>
    <w:rsid w:val="001D6E4E"/>
    <w:rsid w:val="001E29C5"/>
    <w:rsid w:val="001E4AF0"/>
    <w:rsid w:val="001E55FF"/>
    <w:rsid w:val="001F0402"/>
    <w:rsid w:val="001F057B"/>
    <w:rsid w:val="001F05E5"/>
    <w:rsid w:val="001F0D02"/>
    <w:rsid w:val="001F1903"/>
    <w:rsid w:val="001F2020"/>
    <w:rsid w:val="001F3019"/>
    <w:rsid w:val="001F32FE"/>
    <w:rsid w:val="001F3B44"/>
    <w:rsid w:val="001F428C"/>
    <w:rsid w:val="001F4BED"/>
    <w:rsid w:val="001F5CCB"/>
    <w:rsid w:val="001F7C9D"/>
    <w:rsid w:val="00200968"/>
    <w:rsid w:val="00200C42"/>
    <w:rsid w:val="00200E64"/>
    <w:rsid w:val="0020317B"/>
    <w:rsid w:val="002063BC"/>
    <w:rsid w:val="002065FB"/>
    <w:rsid w:val="00207B21"/>
    <w:rsid w:val="00207F3C"/>
    <w:rsid w:val="00210699"/>
    <w:rsid w:val="00210A7E"/>
    <w:rsid w:val="002113AE"/>
    <w:rsid w:val="00211434"/>
    <w:rsid w:val="0021147C"/>
    <w:rsid w:val="002117B6"/>
    <w:rsid w:val="00212B18"/>
    <w:rsid w:val="002146F4"/>
    <w:rsid w:val="00214E7E"/>
    <w:rsid w:val="002153E3"/>
    <w:rsid w:val="00216257"/>
    <w:rsid w:val="002169C1"/>
    <w:rsid w:val="00216CCC"/>
    <w:rsid w:val="00216DD0"/>
    <w:rsid w:val="00220055"/>
    <w:rsid w:val="0022120B"/>
    <w:rsid w:val="00222037"/>
    <w:rsid w:val="00224125"/>
    <w:rsid w:val="00224924"/>
    <w:rsid w:val="00224F75"/>
    <w:rsid w:val="002313B3"/>
    <w:rsid w:val="00231487"/>
    <w:rsid w:val="00231E67"/>
    <w:rsid w:val="00232832"/>
    <w:rsid w:val="00232BE1"/>
    <w:rsid w:val="00232C01"/>
    <w:rsid w:val="0023434F"/>
    <w:rsid w:val="00234B02"/>
    <w:rsid w:val="00236D1D"/>
    <w:rsid w:val="00236F20"/>
    <w:rsid w:val="00237387"/>
    <w:rsid w:val="0023745F"/>
    <w:rsid w:val="002407AB"/>
    <w:rsid w:val="002419FA"/>
    <w:rsid w:val="00241BCB"/>
    <w:rsid w:val="0024352A"/>
    <w:rsid w:val="00244625"/>
    <w:rsid w:val="00244E8E"/>
    <w:rsid w:val="002454BB"/>
    <w:rsid w:val="002464A6"/>
    <w:rsid w:val="00246577"/>
    <w:rsid w:val="00247422"/>
    <w:rsid w:val="00250AFF"/>
    <w:rsid w:val="00250DCC"/>
    <w:rsid w:val="00250F10"/>
    <w:rsid w:val="00252307"/>
    <w:rsid w:val="00252508"/>
    <w:rsid w:val="002526BA"/>
    <w:rsid w:val="00252B1B"/>
    <w:rsid w:val="00253331"/>
    <w:rsid w:val="00253DED"/>
    <w:rsid w:val="002544C2"/>
    <w:rsid w:val="0025559C"/>
    <w:rsid w:val="00255E85"/>
    <w:rsid w:val="00256DDE"/>
    <w:rsid w:val="0025768E"/>
    <w:rsid w:val="002606FA"/>
    <w:rsid w:val="00260CD0"/>
    <w:rsid w:val="00261ACB"/>
    <w:rsid w:val="00262446"/>
    <w:rsid w:val="00262BC7"/>
    <w:rsid w:val="002637F5"/>
    <w:rsid w:val="00265370"/>
    <w:rsid w:val="002655AD"/>
    <w:rsid w:val="00265F16"/>
    <w:rsid w:val="002676E6"/>
    <w:rsid w:val="00270E5A"/>
    <w:rsid w:val="00271A28"/>
    <w:rsid w:val="00271F03"/>
    <w:rsid w:val="00272D6A"/>
    <w:rsid w:val="00274220"/>
    <w:rsid w:val="0027433A"/>
    <w:rsid w:val="00274357"/>
    <w:rsid w:val="00274A0F"/>
    <w:rsid w:val="00274D52"/>
    <w:rsid w:val="00274D65"/>
    <w:rsid w:val="0027541B"/>
    <w:rsid w:val="00275AD1"/>
    <w:rsid w:val="002767CF"/>
    <w:rsid w:val="00277661"/>
    <w:rsid w:val="002815C4"/>
    <w:rsid w:val="002824C7"/>
    <w:rsid w:val="00282968"/>
    <w:rsid w:val="002832C0"/>
    <w:rsid w:val="002836D0"/>
    <w:rsid w:val="002841B7"/>
    <w:rsid w:val="00284DCF"/>
    <w:rsid w:val="00285F9A"/>
    <w:rsid w:val="00286502"/>
    <w:rsid w:val="002865FC"/>
    <w:rsid w:val="002868ED"/>
    <w:rsid w:val="00287811"/>
    <w:rsid w:val="00290520"/>
    <w:rsid w:val="00291B8F"/>
    <w:rsid w:val="00292D51"/>
    <w:rsid w:val="00292F3B"/>
    <w:rsid w:val="00293573"/>
    <w:rsid w:val="00294CBA"/>
    <w:rsid w:val="00295978"/>
    <w:rsid w:val="00295C3A"/>
    <w:rsid w:val="00296024"/>
    <w:rsid w:val="00296304"/>
    <w:rsid w:val="002968E5"/>
    <w:rsid w:val="002974F1"/>
    <w:rsid w:val="00297A40"/>
    <w:rsid w:val="002A11F6"/>
    <w:rsid w:val="002A174D"/>
    <w:rsid w:val="002A1C1A"/>
    <w:rsid w:val="002A28E0"/>
    <w:rsid w:val="002A2929"/>
    <w:rsid w:val="002A3823"/>
    <w:rsid w:val="002A3F88"/>
    <w:rsid w:val="002A4C56"/>
    <w:rsid w:val="002A4C6F"/>
    <w:rsid w:val="002A5870"/>
    <w:rsid w:val="002A58FC"/>
    <w:rsid w:val="002A5E89"/>
    <w:rsid w:val="002A6926"/>
    <w:rsid w:val="002A76F0"/>
    <w:rsid w:val="002B0284"/>
    <w:rsid w:val="002B08D9"/>
    <w:rsid w:val="002B172C"/>
    <w:rsid w:val="002B18DA"/>
    <w:rsid w:val="002B2C92"/>
    <w:rsid w:val="002B3171"/>
    <w:rsid w:val="002B398F"/>
    <w:rsid w:val="002B483A"/>
    <w:rsid w:val="002B540E"/>
    <w:rsid w:val="002B58DF"/>
    <w:rsid w:val="002B5B53"/>
    <w:rsid w:val="002B5DBC"/>
    <w:rsid w:val="002B6D9C"/>
    <w:rsid w:val="002C06C3"/>
    <w:rsid w:val="002C12CC"/>
    <w:rsid w:val="002C138B"/>
    <w:rsid w:val="002C162A"/>
    <w:rsid w:val="002C3689"/>
    <w:rsid w:val="002C4585"/>
    <w:rsid w:val="002C5E93"/>
    <w:rsid w:val="002C625D"/>
    <w:rsid w:val="002C70AF"/>
    <w:rsid w:val="002C7960"/>
    <w:rsid w:val="002C7A60"/>
    <w:rsid w:val="002C7B17"/>
    <w:rsid w:val="002C7B6E"/>
    <w:rsid w:val="002D1866"/>
    <w:rsid w:val="002D323B"/>
    <w:rsid w:val="002D455D"/>
    <w:rsid w:val="002D45DA"/>
    <w:rsid w:val="002D49C9"/>
    <w:rsid w:val="002D6AAA"/>
    <w:rsid w:val="002E0350"/>
    <w:rsid w:val="002E223A"/>
    <w:rsid w:val="002E3647"/>
    <w:rsid w:val="002E4968"/>
    <w:rsid w:val="002E49BE"/>
    <w:rsid w:val="002E4DC6"/>
    <w:rsid w:val="002E5339"/>
    <w:rsid w:val="002E6142"/>
    <w:rsid w:val="002E68F5"/>
    <w:rsid w:val="002E6963"/>
    <w:rsid w:val="002E70B3"/>
    <w:rsid w:val="002E7C6E"/>
    <w:rsid w:val="002F1FFC"/>
    <w:rsid w:val="002F2FA1"/>
    <w:rsid w:val="002F397D"/>
    <w:rsid w:val="002F3B96"/>
    <w:rsid w:val="002F5EA7"/>
    <w:rsid w:val="002F6CD1"/>
    <w:rsid w:val="002F7BDB"/>
    <w:rsid w:val="002F7C3B"/>
    <w:rsid w:val="002F7EC3"/>
    <w:rsid w:val="00300846"/>
    <w:rsid w:val="00300ACF"/>
    <w:rsid w:val="00301070"/>
    <w:rsid w:val="00301500"/>
    <w:rsid w:val="00302078"/>
    <w:rsid w:val="003026FE"/>
    <w:rsid w:val="003034B1"/>
    <w:rsid w:val="00304DFC"/>
    <w:rsid w:val="00304E26"/>
    <w:rsid w:val="00305082"/>
    <w:rsid w:val="00306DB4"/>
    <w:rsid w:val="00306DC1"/>
    <w:rsid w:val="003101B1"/>
    <w:rsid w:val="00312F09"/>
    <w:rsid w:val="00313B05"/>
    <w:rsid w:val="00313E27"/>
    <w:rsid w:val="003146B4"/>
    <w:rsid w:val="0031690B"/>
    <w:rsid w:val="00316F7C"/>
    <w:rsid w:val="003171C1"/>
    <w:rsid w:val="00317AF6"/>
    <w:rsid w:val="003204B3"/>
    <w:rsid w:val="00320C88"/>
    <w:rsid w:val="003214A3"/>
    <w:rsid w:val="00323337"/>
    <w:rsid w:val="0032381B"/>
    <w:rsid w:val="003238BA"/>
    <w:rsid w:val="0032390A"/>
    <w:rsid w:val="003239F6"/>
    <w:rsid w:val="003259DE"/>
    <w:rsid w:val="003268D1"/>
    <w:rsid w:val="00331001"/>
    <w:rsid w:val="003313C3"/>
    <w:rsid w:val="00332A3B"/>
    <w:rsid w:val="00332B14"/>
    <w:rsid w:val="003334A1"/>
    <w:rsid w:val="003353E3"/>
    <w:rsid w:val="00335F4A"/>
    <w:rsid w:val="00337224"/>
    <w:rsid w:val="0033743F"/>
    <w:rsid w:val="00340322"/>
    <w:rsid w:val="00340F9A"/>
    <w:rsid w:val="0034120E"/>
    <w:rsid w:val="003422A7"/>
    <w:rsid w:val="00342A67"/>
    <w:rsid w:val="00342C65"/>
    <w:rsid w:val="0034306D"/>
    <w:rsid w:val="00343199"/>
    <w:rsid w:val="0034389B"/>
    <w:rsid w:val="0034415C"/>
    <w:rsid w:val="0034417C"/>
    <w:rsid w:val="00344237"/>
    <w:rsid w:val="00344337"/>
    <w:rsid w:val="00345798"/>
    <w:rsid w:val="00345F74"/>
    <w:rsid w:val="003466CF"/>
    <w:rsid w:val="00346A63"/>
    <w:rsid w:val="00350DAB"/>
    <w:rsid w:val="00350DBE"/>
    <w:rsid w:val="00351399"/>
    <w:rsid w:val="00353210"/>
    <w:rsid w:val="00353E0A"/>
    <w:rsid w:val="00353F92"/>
    <w:rsid w:val="00354BDF"/>
    <w:rsid w:val="003551AD"/>
    <w:rsid w:val="0035616B"/>
    <w:rsid w:val="00357036"/>
    <w:rsid w:val="00357FCD"/>
    <w:rsid w:val="00360F88"/>
    <w:rsid w:val="00361173"/>
    <w:rsid w:val="00364171"/>
    <w:rsid w:val="00364537"/>
    <w:rsid w:val="0036470A"/>
    <w:rsid w:val="00364A3E"/>
    <w:rsid w:val="00366B31"/>
    <w:rsid w:val="00366C86"/>
    <w:rsid w:val="0037083B"/>
    <w:rsid w:val="00371363"/>
    <w:rsid w:val="003721FB"/>
    <w:rsid w:val="003724D8"/>
    <w:rsid w:val="0037301D"/>
    <w:rsid w:val="00373D94"/>
    <w:rsid w:val="00376261"/>
    <w:rsid w:val="00376801"/>
    <w:rsid w:val="003769BD"/>
    <w:rsid w:val="0037725A"/>
    <w:rsid w:val="00377CD3"/>
    <w:rsid w:val="00380ADA"/>
    <w:rsid w:val="003840B6"/>
    <w:rsid w:val="003845BA"/>
    <w:rsid w:val="003846CF"/>
    <w:rsid w:val="003851EE"/>
    <w:rsid w:val="00385935"/>
    <w:rsid w:val="00386A1D"/>
    <w:rsid w:val="00391B19"/>
    <w:rsid w:val="003942A2"/>
    <w:rsid w:val="00394706"/>
    <w:rsid w:val="00394A0F"/>
    <w:rsid w:val="00396CA9"/>
    <w:rsid w:val="003A0054"/>
    <w:rsid w:val="003A0377"/>
    <w:rsid w:val="003A13A3"/>
    <w:rsid w:val="003A1ECE"/>
    <w:rsid w:val="003A2A5A"/>
    <w:rsid w:val="003A2CFF"/>
    <w:rsid w:val="003A2E0D"/>
    <w:rsid w:val="003A53F8"/>
    <w:rsid w:val="003A5A91"/>
    <w:rsid w:val="003A5E33"/>
    <w:rsid w:val="003A6ACC"/>
    <w:rsid w:val="003B0594"/>
    <w:rsid w:val="003B0771"/>
    <w:rsid w:val="003B0C5B"/>
    <w:rsid w:val="003B2692"/>
    <w:rsid w:val="003B37D2"/>
    <w:rsid w:val="003B5402"/>
    <w:rsid w:val="003B5874"/>
    <w:rsid w:val="003B6491"/>
    <w:rsid w:val="003B6880"/>
    <w:rsid w:val="003B6CE3"/>
    <w:rsid w:val="003C1B85"/>
    <w:rsid w:val="003C2CC5"/>
    <w:rsid w:val="003C44D5"/>
    <w:rsid w:val="003C4CCD"/>
    <w:rsid w:val="003C6082"/>
    <w:rsid w:val="003C65A5"/>
    <w:rsid w:val="003C682F"/>
    <w:rsid w:val="003C7965"/>
    <w:rsid w:val="003D2003"/>
    <w:rsid w:val="003D422F"/>
    <w:rsid w:val="003D5871"/>
    <w:rsid w:val="003D7A14"/>
    <w:rsid w:val="003E0635"/>
    <w:rsid w:val="003E0DA6"/>
    <w:rsid w:val="003E2584"/>
    <w:rsid w:val="003E259D"/>
    <w:rsid w:val="003E26E4"/>
    <w:rsid w:val="003E2E0B"/>
    <w:rsid w:val="003E3757"/>
    <w:rsid w:val="003E3808"/>
    <w:rsid w:val="003E48A6"/>
    <w:rsid w:val="003E48BA"/>
    <w:rsid w:val="003E5944"/>
    <w:rsid w:val="003E6158"/>
    <w:rsid w:val="003E641C"/>
    <w:rsid w:val="003E6B4E"/>
    <w:rsid w:val="003F07D5"/>
    <w:rsid w:val="003F0DDC"/>
    <w:rsid w:val="003F1149"/>
    <w:rsid w:val="003F19D3"/>
    <w:rsid w:val="003F2002"/>
    <w:rsid w:val="003F576C"/>
    <w:rsid w:val="003F5DCB"/>
    <w:rsid w:val="003F718A"/>
    <w:rsid w:val="003F7556"/>
    <w:rsid w:val="004003A3"/>
    <w:rsid w:val="00400890"/>
    <w:rsid w:val="00400A0F"/>
    <w:rsid w:val="00400C52"/>
    <w:rsid w:val="00401186"/>
    <w:rsid w:val="0040162B"/>
    <w:rsid w:val="0040219A"/>
    <w:rsid w:val="00403CE2"/>
    <w:rsid w:val="0040565D"/>
    <w:rsid w:val="004058BE"/>
    <w:rsid w:val="00405D22"/>
    <w:rsid w:val="00406514"/>
    <w:rsid w:val="004076FB"/>
    <w:rsid w:val="004111D4"/>
    <w:rsid w:val="00411286"/>
    <w:rsid w:val="0041261C"/>
    <w:rsid w:val="00414910"/>
    <w:rsid w:val="00414923"/>
    <w:rsid w:val="00415052"/>
    <w:rsid w:val="00416610"/>
    <w:rsid w:val="004172C9"/>
    <w:rsid w:val="00417DFE"/>
    <w:rsid w:val="0042031B"/>
    <w:rsid w:val="004221D8"/>
    <w:rsid w:val="004223D7"/>
    <w:rsid w:val="00422595"/>
    <w:rsid w:val="004228E6"/>
    <w:rsid w:val="004235C4"/>
    <w:rsid w:val="00423E94"/>
    <w:rsid w:val="0042418F"/>
    <w:rsid w:val="00424EEF"/>
    <w:rsid w:val="00426523"/>
    <w:rsid w:val="0042661A"/>
    <w:rsid w:val="00430922"/>
    <w:rsid w:val="00430B63"/>
    <w:rsid w:val="00431B9D"/>
    <w:rsid w:val="00432C39"/>
    <w:rsid w:val="0043347E"/>
    <w:rsid w:val="004337FE"/>
    <w:rsid w:val="00433A39"/>
    <w:rsid w:val="0043467B"/>
    <w:rsid w:val="00436A9F"/>
    <w:rsid w:val="00436E9B"/>
    <w:rsid w:val="0044008D"/>
    <w:rsid w:val="00441EBF"/>
    <w:rsid w:val="004435C8"/>
    <w:rsid w:val="00443BA6"/>
    <w:rsid w:val="004457C8"/>
    <w:rsid w:val="00445828"/>
    <w:rsid w:val="00446824"/>
    <w:rsid w:val="00451A54"/>
    <w:rsid w:val="00452F47"/>
    <w:rsid w:val="00454233"/>
    <w:rsid w:val="004551A3"/>
    <w:rsid w:val="004557F4"/>
    <w:rsid w:val="00456F91"/>
    <w:rsid w:val="00460EE1"/>
    <w:rsid w:val="00461DA8"/>
    <w:rsid w:val="0046283B"/>
    <w:rsid w:val="00462EC9"/>
    <w:rsid w:val="00463606"/>
    <w:rsid w:val="004638E3"/>
    <w:rsid w:val="00464086"/>
    <w:rsid w:val="004648CC"/>
    <w:rsid w:val="0046574A"/>
    <w:rsid w:val="0046764A"/>
    <w:rsid w:val="00467C12"/>
    <w:rsid w:val="00470A22"/>
    <w:rsid w:val="00470CA1"/>
    <w:rsid w:val="00471AFF"/>
    <w:rsid w:val="0047293B"/>
    <w:rsid w:val="00472E33"/>
    <w:rsid w:val="00473166"/>
    <w:rsid w:val="004742B3"/>
    <w:rsid w:val="00476381"/>
    <w:rsid w:val="00476BEB"/>
    <w:rsid w:val="004774EB"/>
    <w:rsid w:val="00477841"/>
    <w:rsid w:val="00480045"/>
    <w:rsid w:val="00480B77"/>
    <w:rsid w:val="00482B93"/>
    <w:rsid w:val="0048483B"/>
    <w:rsid w:val="00485491"/>
    <w:rsid w:val="00487CC4"/>
    <w:rsid w:val="00487D81"/>
    <w:rsid w:val="00490A8B"/>
    <w:rsid w:val="00491B00"/>
    <w:rsid w:val="004928B1"/>
    <w:rsid w:val="0049322D"/>
    <w:rsid w:val="00494E9E"/>
    <w:rsid w:val="00495555"/>
    <w:rsid w:val="004955FD"/>
    <w:rsid w:val="00496B28"/>
    <w:rsid w:val="004A0DA4"/>
    <w:rsid w:val="004A0DF5"/>
    <w:rsid w:val="004A11C3"/>
    <w:rsid w:val="004A29E6"/>
    <w:rsid w:val="004A3979"/>
    <w:rsid w:val="004A4CB2"/>
    <w:rsid w:val="004A7482"/>
    <w:rsid w:val="004A7BE4"/>
    <w:rsid w:val="004B01B5"/>
    <w:rsid w:val="004B2D56"/>
    <w:rsid w:val="004B3488"/>
    <w:rsid w:val="004B36F5"/>
    <w:rsid w:val="004B3776"/>
    <w:rsid w:val="004B3853"/>
    <w:rsid w:val="004B3DC3"/>
    <w:rsid w:val="004B3F67"/>
    <w:rsid w:val="004B506C"/>
    <w:rsid w:val="004B5366"/>
    <w:rsid w:val="004B5CB1"/>
    <w:rsid w:val="004B5DAD"/>
    <w:rsid w:val="004B5E48"/>
    <w:rsid w:val="004B643F"/>
    <w:rsid w:val="004B67E3"/>
    <w:rsid w:val="004C0AE5"/>
    <w:rsid w:val="004C13A3"/>
    <w:rsid w:val="004C1D4C"/>
    <w:rsid w:val="004C243A"/>
    <w:rsid w:val="004C48F7"/>
    <w:rsid w:val="004C4A97"/>
    <w:rsid w:val="004C4FA7"/>
    <w:rsid w:val="004C5BC5"/>
    <w:rsid w:val="004C5E1C"/>
    <w:rsid w:val="004C64BF"/>
    <w:rsid w:val="004C68D9"/>
    <w:rsid w:val="004C72DB"/>
    <w:rsid w:val="004C758B"/>
    <w:rsid w:val="004C7878"/>
    <w:rsid w:val="004D0F92"/>
    <w:rsid w:val="004D1B2F"/>
    <w:rsid w:val="004D1CDC"/>
    <w:rsid w:val="004D23A8"/>
    <w:rsid w:val="004D320A"/>
    <w:rsid w:val="004D331F"/>
    <w:rsid w:val="004D3413"/>
    <w:rsid w:val="004D3581"/>
    <w:rsid w:val="004D375B"/>
    <w:rsid w:val="004D3C07"/>
    <w:rsid w:val="004D4137"/>
    <w:rsid w:val="004D41DD"/>
    <w:rsid w:val="004D595A"/>
    <w:rsid w:val="004D5D7D"/>
    <w:rsid w:val="004D7116"/>
    <w:rsid w:val="004D71BA"/>
    <w:rsid w:val="004D7641"/>
    <w:rsid w:val="004E0DCD"/>
    <w:rsid w:val="004E2945"/>
    <w:rsid w:val="004E29B2"/>
    <w:rsid w:val="004E3098"/>
    <w:rsid w:val="004E4600"/>
    <w:rsid w:val="004E48A3"/>
    <w:rsid w:val="004E7222"/>
    <w:rsid w:val="004E7356"/>
    <w:rsid w:val="004E739C"/>
    <w:rsid w:val="004E7AD3"/>
    <w:rsid w:val="004E7B0F"/>
    <w:rsid w:val="004F011B"/>
    <w:rsid w:val="004F1D2A"/>
    <w:rsid w:val="004F1F1C"/>
    <w:rsid w:val="004F2258"/>
    <w:rsid w:val="004F2316"/>
    <w:rsid w:val="004F2B0E"/>
    <w:rsid w:val="004F2F64"/>
    <w:rsid w:val="004F34FA"/>
    <w:rsid w:val="004F5CD0"/>
    <w:rsid w:val="004F5D31"/>
    <w:rsid w:val="004F65EF"/>
    <w:rsid w:val="0050012D"/>
    <w:rsid w:val="005009DB"/>
    <w:rsid w:val="00502B19"/>
    <w:rsid w:val="00502C1C"/>
    <w:rsid w:val="00502CA8"/>
    <w:rsid w:val="00502D8A"/>
    <w:rsid w:val="00503FCB"/>
    <w:rsid w:val="00504E3D"/>
    <w:rsid w:val="00505805"/>
    <w:rsid w:val="00507815"/>
    <w:rsid w:val="00507BAD"/>
    <w:rsid w:val="0051061C"/>
    <w:rsid w:val="00510754"/>
    <w:rsid w:val="00511FB7"/>
    <w:rsid w:val="00513456"/>
    <w:rsid w:val="00513D3B"/>
    <w:rsid w:val="00514228"/>
    <w:rsid w:val="0051428E"/>
    <w:rsid w:val="0051439C"/>
    <w:rsid w:val="00515BC4"/>
    <w:rsid w:val="005161A0"/>
    <w:rsid w:val="00516508"/>
    <w:rsid w:val="00516DD2"/>
    <w:rsid w:val="0052072E"/>
    <w:rsid w:val="00520FA8"/>
    <w:rsid w:val="00521418"/>
    <w:rsid w:val="00522105"/>
    <w:rsid w:val="0052224D"/>
    <w:rsid w:val="005227FF"/>
    <w:rsid w:val="00522D74"/>
    <w:rsid w:val="00522DCF"/>
    <w:rsid w:val="005231B3"/>
    <w:rsid w:val="005242EE"/>
    <w:rsid w:val="00524A76"/>
    <w:rsid w:val="00527073"/>
    <w:rsid w:val="005271BB"/>
    <w:rsid w:val="005274FF"/>
    <w:rsid w:val="00527E99"/>
    <w:rsid w:val="005304CF"/>
    <w:rsid w:val="00530FC2"/>
    <w:rsid w:val="00531966"/>
    <w:rsid w:val="00531D42"/>
    <w:rsid w:val="005334EE"/>
    <w:rsid w:val="00533B5C"/>
    <w:rsid w:val="00534096"/>
    <w:rsid w:val="005357D6"/>
    <w:rsid w:val="00535CC5"/>
    <w:rsid w:val="00536147"/>
    <w:rsid w:val="00536170"/>
    <w:rsid w:val="00536375"/>
    <w:rsid w:val="00536CFA"/>
    <w:rsid w:val="00537349"/>
    <w:rsid w:val="0053734B"/>
    <w:rsid w:val="005373CC"/>
    <w:rsid w:val="00540FB3"/>
    <w:rsid w:val="0054179A"/>
    <w:rsid w:val="0054213C"/>
    <w:rsid w:val="00542A72"/>
    <w:rsid w:val="00542FF8"/>
    <w:rsid w:val="00543708"/>
    <w:rsid w:val="00543771"/>
    <w:rsid w:val="0054431B"/>
    <w:rsid w:val="00544D34"/>
    <w:rsid w:val="00545881"/>
    <w:rsid w:val="00547221"/>
    <w:rsid w:val="00547D77"/>
    <w:rsid w:val="00550035"/>
    <w:rsid w:val="005503E8"/>
    <w:rsid w:val="0055086B"/>
    <w:rsid w:val="00551ED1"/>
    <w:rsid w:val="0055305C"/>
    <w:rsid w:val="00553980"/>
    <w:rsid w:val="005544B2"/>
    <w:rsid w:val="00554503"/>
    <w:rsid w:val="005547D9"/>
    <w:rsid w:val="00554A9F"/>
    <w:rsid w:val="00554E81"/>
    <w:rsid w:val="00555060"/>
    <w:rsid w:val="005558CE"/>
    <w:rsid w:val="005560A3"/>
    <w:rsid w:val="005579E8"/>
    <w:rsid w:val="0056007A"/>
    <w:rsid w:val="0056044F"/>
    <w:rsid w:val="00561A5F"/>
    <w:rsid w:val="00561D16"/>
    <w:rsid w:val="0056224D"/>
    <w:rsid w:val="00562DD6"/>
    <w:rsid w:val="00563904"/>
    <w:rsid w:val="0056461D"/>
    <w:rsid w:val="00564C44"/>
    <w:rsid w:val="00564D6E"/>
    <w:rsid w:val="00566239"/>
    <w:rsid w:val="005704AC"/>
    <w:rsid w:val="0057081F"/>
    <w:rsid w:val="00570D75"/>
    <w:rsid w:val="00571790"/>
    <w:rsid w:val="005717A0"/>
    <w:rsid w:val="00571F91"/>
    <w:rsid w:val="005720AB"/>
    <w:rsid w:val="00572C92"/>
    <w:rsid w:val="00572F77"/>
    <w:rsid w:val="005730A6"/>
    <w:rsid w:val="00573647"/>
    <w:rsid w:val="0057396A"/>
    <w:rsid w:val="005739F1"/>
    <w:rsid w:val="00574F03"/>
    <w:rsid w:val="00575399"/>
    <w:rsid w:val="0057556A"/>
    <w:rsid w:val="005763BE"/>
    <w:rsid w:val="00576524"/>
    <w:rsid w:val="00576829"/>
    <w:rsid w:val="00577322"/>
    <w:rsid w:val="00577454"/>
    <w:rsid w:val="00577BB7"/>
    <w:rsid w:val="00581C16"/>
    <w:rsid w:val="00582204"/>
    <w:rsid w:val="0058293B"/>
    <w:rsid w:val="00582AF6"/>
    <w:rsid w:val="00583D0E"/>
    <w:rsid w:val="00584146"/>
    <w:rsid w:val="0058575E"/>
    <w:rsid w:val="00586789"/>
    <w:rsid w:val="00586F08"/>
    <w:rsid w:val="00587C8C"/>
    <w:rsid w:val="00590537"/>
    <w:rsid w:val="005905A9"/>
    <w:rsid w:val="005905F5"/>
    <w:rsid w:val="00590EBC"/>
    <w:rsid w:val="00592D23"/>
    <w:rsid w:val="00594357"/>
    <w:rsid w:val="00595897"/>
    <w:rsid w:val="00596E14"/>
    <w:rsid w:val="005976BA"/>
    <w:rsid w:val="005A05C6"/>
    <w:rsid w:val="005A0B38"/>
    <w:rsid w:val="005A1208"/>
    <w:rsid w:val="005A1684"/>
    <w:rsid w:val="005A187F"/>
    <w:rsid w:val="005A1DC8"/>
    <w:rsid w:val="005A2157"/>
    <w:rsid w:val="005A2195"/>
    <w:rsid w:val="005A2B0A"/>
    <w:rsid w:val="005A4074"/>
    <w:rsid w:val="005A4365"/>
    <w:rsid w:val="005A4608"/>
    <w:rsid w:val="005A5747"/>
    <w:rsid w:val="005A5B61"/>
    <w:rsid w:val="005A64A5"/>
    <w:rsid w:val="005A75D9"/>
    <w:rsid w:val="005B01BA"/>
    <w:rsid w:val="005B0867"/>
    <w:rsid w:val="005B0906"/>
    <w:rsid w:val="005B16F9"/>
    <w:rsid w:val="005B19A5"/>
    <w:rsid w:val="005B22A5"/>
    <w:rsid w:val="005B457C"/>
    <w:rsid w:val="005B4DC0"/>
    <w:rsid w:val="005B4E61"/>
    <w:rsid w:val="005B6730"/>
    <w:rsid w:val="005B7081"/>
    <w:rsid w:val="005B7507"/>
    <w:rsid w:val="005B7781"/>
    <w:rsid w:val="005C258E"/>
    <w:rsid w:val="005C2A10"/>
    <w:rsid w:val="005C317A"/>
    <w:rsid w:val="005C3DCB"/>
    <w:rsid w:val="005C47E5"/>
    <w:rsid w:val="005C4ED8"/>
    <w:rsid w:val="005C5F67"/>
    <w:rsid w:val="005C6987"/>
    <w:rsid w:val="005C750C"/>
    <w:rsid w:val="005C7CDF"/>
    <w:rsid w:val="005D2924"/>
    <w:rsid w:val="005D2976"/>
    <w:rsid w:val="005D4430"/>
    <w:rsid w:val="005D4589"/>
    <w:rsid w:val="005D4BCF"/>
    <w:rsid w:val="005D4ECA"/>
    <w:rsid w:val="005D6025"/>
    <w:rsid w:val="005D6300"/>
    <w:rsid w:val="005D656C"/>
    <w:rsid w:val="005E08D4"/>
    <w:rsid w:val="005E0DD3"/>
    <w:rsid w:val="005E24FF"/>
    <w:rsid w:val="005E34D6"/>
    <w:rsid w:val="005E3537"/>
    <w:rsid w:val="005E39DB"/>
    <w:rsid w:val="005E45A1"/>
    <w:rsid w:val="005E5352"/>
    <w:rsid w:val="005E5A93"/>
    <w:rsid w:val="005E5DB7"/>
    <w:rsid w:val="005E6322"/>
    <w:rsid w:val="005E6C6A"/>
    <w:rsid w:val="005E6DD8"/>
    <w:rsid w:val="005E7180"/>
    <w:rsid w:val="005E79EC"/>
    <w:rsid w:val="005E7D26"/>
    <w:rsid w:val="005F0003"/>
    <w:rsid w:val="005F0B3F"/>
    <w:rsid w:val="005F0C06"/>
    <w:rsid w:val="005F11AC"/>
    <w:rsid w:val="005F21F6"/>
    <w:rsid w:val="005F2C4A"/>
    <w:rsid w:val="005F389D"/>
    <w:rsid w:val="005F4400"/>
    <w:rsid w:val="005F4F1E"/>
    <w:rsid w:val="005F561C"/>
    <w:rsid w:val="005F7D3C"/>
    <w:rsid w:val="005F7D72"/>
    <w:rsid w:val="006012C6"/>
    <w:rsid w:val="006015B0"/>
    <w:rsid w:val="00602C41"/>
    <w:rsid w:val="00602F29"/>
    <w:rsid w:val="006040BC"/>
    <w:rsid w:val="00605091"/>
    <w:rsid w:val="006050D9"/>
    <w:rsid w:val="00605170"/>
    <w:rsid w:val="006067DB"/>
    <w:rsid w:val="00607606"/>
    <w:rsid w:val="00610940"/>
    <w:rsid w:val="006127A4"/>
    <w:rsid w:val="00612DCA"/>
    <w:rsid w:val="00613850"/>
    <w:rsid w:val="00615611"/>
    <w:rsid w:val="00615B81"/>
    <w:rsid w:val="00616DF3"/>
    <w:rsid w:val="00617C81"/>
    <w:rsid w:val="00620C6D"/>
    <w:rsid w:val="00621D2E"/>
    <w:rsid w:val="006223A9"/>
    <w:rsid w:val="00622A82"/>
    <w:rsid w:val="00622BC9"/>
    <w:rsid w:val="00623A70"/>
    <w:rsid w:val="00623C56"/>
    <w:rsid w:val="00624314"/>
    <w:rsid w:val="00624F68"/>
    <w:rsid w:val="00625837"/>
    <w:rsid w:val="00625C2E"/>
    <w:rsid w:val="006263CC"/>
    <w:rsid w:val="00626A74"/>
    <w:rsid w:val="00626AAB"/>
    <w:rsid w:val="00631829"/>
    <w:rsid w:val="00631AFC"/>
    <w:rsid w:val="006320A0"/>
    <w:rsid w:val="00632389"/>
    <w:rsid w:val="006326F7"/>
    <w:rsid w:val="0063351D"/>
    <w:rsid w:val="006339A4"/>
    <w:rsid w:val="00634921"/>
    <w:rsid w:val="00634B03"/>
    <w:rsid w:val="006366D9"/>
    <w:rsid w:val="00637784"/>
    <w:rsid w:val="00637813"/>
    <w:rsid w:val="0063797D"/>
    <w:rsid w:val="00640648"/>
    <w:rsid w:val="00640B14"/>
    <w:rsid w:val="0064155E"/>
    <w:rsid w:val="006430D6"/>
    <w:rsid w:val="0064334A"/>
    <w:rsid w:val="006435BC"/>
    <w:rsid w:val="00644087"/>
    <w:rsid w:val="00644450"/>
    <w:rsid w:val="0064456E"/>
    <w:rsid w:val="0064497F"/>
    <w:rsid w:val="0064548F"/>
    <w:rsid w:val="00645AD1"/>
    <w:rsid w:val="0064616D"/>
    <w:rsid w:val="006468F8"/>
    <w:rsid w:val="00646EE9"/>
    <w:rsid w:val="00650316"/>
    <w:rsid w:val="0065082A"/>
    <w:rsid w:val="006509A2"/>
    <w:rsid w:val="00651EF0"/>
    <w:rsid w:val="00652FB6"/>
    <w:rsid w:val="00653638"/>
    <w:rsid w:val="006568B8"/>
    <w:rsid w:val="00656E9F"/>
    <w:rsid w:val="006576EF"/>
    <w:rsid w:val="00660161"/>
    <w:rsid w:val="006607F7"/>
    <w:rsid w:val="00660AFF"/>
    <w:rsid w:val="0066146A"/>
    <w:rsid w:val="00661D3F"/>
    <w:rsid w:val="00662039"/>
    <w:rsid w:val="006622B2"/>
    <w:rsid w:val="006630C1"/>
    <w:rsid w:val="006641FC"/>
    <w:rsid w:val="00664216"/>
    <w:rsid w:val="0066457E"/>
    <w:rsid w:val="0066526B"/>
    <w:rsid w:val="00666493"/>
    <w:rsid w:val="00666835"/>
    <w:rsid w:val="00667278"/>
    <w:rsid w:val="00667C63"/>
    <w:rsid w:val="0067048A"/>
    <w:rsid w:val="00670578"/>
    <w:rsid w:val="006706E7"/>
    <w:rsid w:val="00670E87"/>
    <w:rsid w:val="006719A4"/>
    <w:rsid w:val="00671C66"/>
    <w:rsid w:val="0067350F"/>
    <w:rsid w:val="006737FA"/>
    <w:rsid w:val="00673BD1"/>
    <w:rsid w:val="00674A09"/>
    <w:rsid w:val="00675282"/>
    <w:rsid w:val="00675CFE"/>
    <w:rsid w:val="00677B3E"/>
    <w:rsid w:val="00677D5B"/>
    <w:rsid w:val="00680983"/>
    <w:rsid w:val="0068188A"/>
    <w:rsid w:val="00683777"/>
    <w:rsid w:val="00684E49"/>
    <w:rsid w:val="006865AD"/>
    <w:rsid w:val="00691840"/>
    <w:rsid w:val="00691B00"/>
    <w:rsid w:val="00692BEF"/>
    <w:rsid w:val="00692E59"/>
    <w:rsid w:val="006936BB"/>
    <w:rsid w:val="00693A0A"/>
    <w:rsid w:val="00694041"/>
    <w:rsid w:val="00695026"/>
    <w:rsid w:val="0069688F"/>
    <w:rsid w:val="00696BD6"/>
    <w:rsid w:val="00696C65"/>
    <w:rsid w:val="00697269"/>
    <w:rsid w:val="00697426"/>
    <w:rsid w:val="006978C6"/>
    <w:rsid w:val="00697BA8"/>
    <w:rsid w:val="006A0D9A"/>
    <w:rsid w:val="006A13C6"/>
    <w:rsid w:val="006A1909"/>
    <w:rsid w:val="006A1C0D"/>
    <w:rsid w:val="006A1F98"/>
    <w:rsid w:val="006A43C2"/>
    <w:rsid w:val="006A4A49"/>
    <w:rsid w:val="006A5442"/>
    <w:rsid w:val="006A64A8"/>
    <w:rsid w:val="006A6645"/>
    <w:rsid w:val="006A6899"/>
    <w:rsid w:val="006A693B"/>
    <w:rsid w:val="006A6C57"/>
    <w:rsid w:val="006A6DA4"/>
    <w:rsid w:val="006A7D04"/>
    <w:rsid w:val="006B1B7C"/>
    <w:rsid w:val="006B1C3A"/>
    <w:rsid w:val="006B31DF"/>
    <w:rsid w:val="006B4C3D"/>
    <w:rsid w:val="006B5628"/>
    <w:rsid w:val="006B5FAC"/>
    <w:rsid w:val="006B602F"/>
    <w:rsid w:val="006B6D32"/>
    <w:rsid w:val="006B78BF"/>
    <w:rsid w:val="006C26EF"/>
    <w:rsid w:val="006C2991"/>
    <w:rsid w:val="006C3E1B"/>
    <w:rsid w:val="006C4520"/>
    <w:rsid w:val="006C4D8B"/>
    <w:rsid w:val="006C4EE9"/>
    <w:rsid w:val="006C7486"/>
    <w:rsid w:val="006C77FA"/>
    <w:rsid w:val="006C78B5"/>
    <w:rsid w:val="006D1EF3"/>
    <w:rsid w:val="006D2591"/>
    <w:rsid w:val="006D29D7"/>
    <w:rsid w:val="006D2E73"/>
    <w:rsid w:val="006D2EA2"/>
    <w:rsid w:val="006D5928"/>
    <w:rsid w:val="006D61CE"/>
    <w:rsid w:val="006D7308"/>
    <w:rsid w:val="006D73E8"/>
    <w:rsid w:val="006D7E43"/>
    <w:rsid w:val="006E0674"/>
    <w:rsid w:val="006E0BAC"/>
    <w:rsid w:val="006E14A6"/>
    <w:rsid w:val="006E15D9"/>
    <w:rsid w:val="006E36BE"/>
    <w:rsid w:val="006E49BF"/>
    <w:rsid w:val="006E4E87"/>
    <w:rsid w:val="006E65F3"/>
    <w:rsid w:val="006F06C9"/>
    <w:rsid w:val="006F226D"/>
    <w:rsid w:val="006F37C2"/>
    <w:rsid w:val="006F3F15"/>
    <w:rsid w:val="006F5142"/>
    <w:rsid w:val="006F5BFB"/>
    <w:rsid w:val="006F7414"/>
    <w:rsid w:val="006F76B4"/>
    <w:rsid w:val="006F7964"/>
    <w:rsid w:val="0070076D"/>
    <w:rsid w:val="007017CB"/>
    <w:rsid w:val="00701C7E"/>
    <w:rsid w:val="00701E56"/>
    <w:rsid w:val="00701EA7"/>
    <w:rsid w:val="00702426"/>
    <w:rsid w:val="00703A52"/>
    <w:rsid w:val="00703D74"/>
    <w:rsid w:val="00703FB3"/>
    <w:rsid w:val="00704930"/>
    <w:rsid w:val="00705DC5"/>
    <w:rsid w:val="007065DF"/>
    <w:rsid w:val="007078BE"/>
    <w:rsid w:val="00711A60"/>
    <w:rsid w:val="00712CCA"/>
    <w:rsid w:val="00712EFA"/>
    <w:rsid w:val="007130F5"/>
    <w:rsid w:val="00714CE0"/>
    <w:rsid w:val="00714CE1"/>
    <w:rsid w:val="00717FAE"/>
    <w:rsid w:val="007207A7"/>
    <w:rsid w:val="00720A6F"/>
    <w:rsid w:val="007227A4"/>
    <w:rsid w:val="007247F5"/>
    <w:rsid w:val="00724D6B"/>
    <w:rsid w:val="007250E3"/>
    <w:rsid w:val="0072679A"/>
    <w:rsid w:val="00726A7E"/>
    <w:rsid w:val="00726E6F"/>
    <w:rsid w:val="00727158"/>
    <w:rsid w:val="007275CD"/>
    <w:rsid w:val="00730227"/>
    <w:rsid w:val="00731901"/>
    <w:rsid w:val="007320AB"/>
    <w:rsid w:val="00733075"/>
    <w:rsid w:val="00733716"/>
    <w:rsid w:val="00733916"/>
    <w:rsid w:val="00733B9C"/>
    <w:rsid w:val="00740F32"/>
    <w:rsid w:val="00741167"/>
    <w:rsid w:val="007418AC"/>
    <w:rsid w:val="007435ED"/>
    <w:rsid w:val="007467CB"/>
    <w:rsid w:val="00746F29"/>
    <w:rsid w:val="0074792C"/>
    <w:rsid w:val="00747A1E"/>
    <w:rsid w:val="0075018A"/>
    <w:rsid w:val="0075030F"/>
    <w:rsid w:val="007508C8"/>
    <w:rsid w:val="0075140F"/>
    <w:rsid w:val="00752AF1"/>
    <w:rsid w:val="00753CE3"/>
    <w:rsid w:val="007548B1"/>
    <w:rsid w:val="00755DBB"/>
    <w:rsid w:val="00755DEE"/>
    <w:rsid w:val="007561A1"/>
    <w:rsid w:val="007569BA"/>
    <w:rsid w:val="00756B0F"/>
    <w:rsid w:val="00756C24"/>
    <w:rsid w:val="007570E6"/>
    <w:rsid w:val="007571C7"/>
    <w:rsid w:val="007577C4"/>
    <w:rsid w:val="00757B7B"/>
    <w:rsid w:val="007605B8"/>
    <w:rsid w:val="00760A0C"/>
    <w:rsid w:val="00761C6C"/>
    <w:rsid w:val="00761EF6"/>
    <w:rsid w:val="007625AE"/>
    <w:rsid w:val="00762C78"/>
    <w:rsid w:val="00763B6C"/>
    <w:rsid w:val="00764571"/>
    <w:rsid w:val="0076646C"/>
    <w:rsid w:val="007664C4"/>
    <w:rsid w:val="00767D99"/>
    <w:rsid w:val="00771F63"/>
    <w:rsid w:val="00772219"/>
    <w:rsid w:val="00772A10"/>
    <w:rsid w:val="00774C90"/>
    <w:rsid w:val="00775341"/>
    <w:rsid w:val="00776C00"/>
    <w:rsid w:val="00776DB7"/>
    <w:rsid w:val="00777418"/>
    <w:rsid w:val="00780488"/>
    <w:rsid w:val="007808A9"/>
    <w:rsid w:val="00780F3C"/>
    <w:rsid w:val="00781242"/>
    <w:rsid w:val="007818CF"/>
    <w:rsid w:val="007823BB"/>
    <w:rsid w:val="00782578"/>
    <w:rsid w:val="00782C0E"/>
    <w:rsid w:val="00783406"/>
    <w:rsid w:val="0078390C"/>
    <w:rsid w:val="007841EB"/>
    <w:rsid w:val="00784E19"/>
    <w:rsid w:val="00785BBE"/>
    <w:rsid w:val="007865C4"/>
    <w:rsid w:val="00786ED0"/>
    <w:rsid w:val="00787E70"/>
    <w:rsid w:val="00790078"/>
    <w:rsid w:val="0079090D"/>
    <w:rsid w:val="0079167E"/>
    <w:rsid w:val="00791B40"/>
    <w:rsid w:val="00791CEB"/>
    <w:rsid w:val="00791FAC"/>
    <w:rsid w:val="00792705"/>
    <w:rsid w:val="00792A9F"/>
    <w:rsid w:val="00793979"/>
    <w:rsid w:val="007950EA"/>
    <w:rsid w:val="0079660B"/>
    <w:rsid w:val="0079710B"/>
    <w:rsid w:val="0079777D"/>
    <w:rsid w:val="007A0516"/>
    <w:rsid w:val="007A059C"/>
    <w:rsid w:val="007A2982"/>
    <w:rsid w:val="007A3171"/>
    <w:rsid w:val="007A3522"/>
    <w:rsid w:val="007A405E"/>
    <w:rsid w:val="007A40F5"/>
    <w:rsid w:val="007A584F"/>
    <w:rsid w:val="007A5B69"/>
    <w:rsid w:val="007A5ECF"/>
    <w:rsid w:val="007A6C44"/>
    <w:rsid w:val="007A7671"/>
    <w:rsid w:val="007B0226"/>
    <w:rsid w:val="007B29FF"/>
    <w:rsid w:val="007B2D57"/>
    <w:rsid w:val="007B4CDE"/>
    <w:rsid w:val="007B5D97"/>
    <w:rsid w:val="007B6173"/>
    <w:rsid w:val="007B6A2E"/>
    <w:rsid w:val="007B6C79"/>
    <w:rsid w:val="007B6E4C"/>
    <w:rsid w:val="007B7BCC"/>
    <w:rsid w:val="007C1A97"/>
    <w:rsid w:val="007C1C33"/>
    <w:rsid w:val="007C4F9E"/>
    <w:rsid w:val="007C500B"/>
    <w:rsid w:val="007C5258"/>
    <w:rsid w:val="007C5E98"/>
    <w:rsid w:val="007C7EC9"/>
    <w:rsid w:val="007D2AD4"/>
    <w:rsid w:val="007D2D5A"/>
    <w:rsid w:val="007D3B89"/>
    <w:rsid w:val="007D3C11"/>
    <w:rsid w:val="007D4198"/>
    <w:rsid w:val="007D4515"/>
    <w:rsid w:val="007D52B6"/>
    <w:rsid w:val="007D5F9E"/>
    <w:rsid w:val="007D62F7"/>
    <w:rsid w:val="007D6340"/>
    <w:rsid w:val="007D66F8"/>
    <w:rsid w:val="007D7385"/>
    <w:rsid w:val="007D75BF"/>
    <w:rsid w:val="007D7CAE"/>
    <w:rsid w:val="007E0E27"/>
    <w:rsid w:val="007E1203"/>
    <w:rsid w:val="007E1829"/>
    <w:rsid w:val="007E2AF2"/>
    <w:rsid w:val="007E4C6A"/>
    <w:rsid w:val="007E5296"/>
    <w:rsid w:val="007E5341"/>
    <w:rsid w:val="007E6968"/>
    <w:rsid w:val="007E70A9"/>
    <w:rsid w:val="007E7BB2"/>
    <w:rsid w:val="007F0795"/>
    <w:rsid w:val="007F0D1B"/>
    <w:rsid w:val="007F1465"/>
    <w:rsid w:val="007F1855"/>
    <w:rsid w:val="007F19E3"/>
    <w:rsid w:val="007F22DE"/>
    <w:rsid w:val="007F28E3"/>
    <w:rsid w:val="007F3541"/>
    <w:rsid w:val="007F3A60"/>
    <w:rsid w:val="007F616A"/>
    <w:rsid w:val="007F63A7"/>
    <w:rsid w:val="007F6E35"/>
    <w:rsid w:val="007F72A1"/>
    <w:rsid w:val="007F7E52"/>
    <w:rsid w:val="00801FDA"/>
    <w:rsid w:val="0080349B"/>
    <w:rsid w:val="00804D3E"/>
    <w:rsid w:val="00804DAE"/>
    <w:rsid w:val="008059CB"/>
    <w:rsid w:val="00806337"/>
    <w:rsid w:val="00806F91"/>
    <w:rsid w:val="008100F2"/>
    <w:rsid w:val="00812103"/>
    <w:rsid w:val="00813988"/>
    <w:rsid w:val="00813C0C"/>
    <w:rsid w:val="0081444A"/>
    <w:rsid w:val="00814A06"/>
    <w:rsid w:val="00815568"/>
    <w:rsid w:val="00815DDD"/>
    <w:rsid w:val="00816C21"/>
    <w:rsid w:val="00817529"/>
    <w:rsid w:val="00817AC9"/>
    <w:rsid w:val="00820EF8"/>
    <w:rsid w:val="00821707"/>
    <w:rsid w:val="00822F3B"/>
    <w:rsid w:val="00823161"/>
    <w:rsid w:val="008235C1"/>
    <w:rsid w:val="00823823"/>
    <w:rsid w:val="0082421B"/>
    <w:rsid w:val="00824292"/>
    <w:rsid w:val="008245C1"/>
    <w:rsid w:val="00824911"/>
    <w:rsid w:val="008251C5"/>
    <w:rsid w:val="0082558D"/>
    <w:rsid w:val="00826287"/>
    <w:rsid w:val="00826800"/>
    <w:rsid w:val="0082696B"/>
    <w:rsid w:val="00826AF4"/>
    <w:rsid w:val="00827102"/>
    <w:rsid w:val="0082735E"/>
    <w:rsid w:val="00827563"/>
    <w:rsid w:val="00827F27"/>
    <w:rsid w:val="00830A74"/>
    <w:rsid w:val="00831F88"/>
    <w:rsid w:val="00832666"/>
    <w:rsid w:val="00832722"/>
    <w:rsid w:val="008331FE"/>
    <w:rsid w:val="00833863"/>
    <w:rsid w:val="0083388B"/>
    <w:rsid w:val="008342DD"/>
    <w:rsid w:val="0083516F"/>
    <w:rsid w:val="008357DB"/>
    <w:rsid w:val="0083598F"/>
    <w:rsid w:val="0083710D"/>
    <w:rsid w:val="00837531"/>
    <w:rsid w:val="0083753A"/>
    <w:rsid w:val="00837B2E"/>
    <w:rsid w:val="00840AB5"/>
    <w:rsid w:val="0084352F"/>
    <w:rsid w:val="00843E77"/>
    <w:rsid w:val="00847E52"/>
    <w:rsid w:val="008510ED"/>
    <w:rsid w:val="00852BA9"/>
    <w:rsid w:val="00852C31"/>
    <w:rsid w:val="00852DCE"/>
    <w:rsid w:val="00852DD7"/>
    <w:rsid w:val="00853473"/>
    <w:rsid w:val="0085349E"/>
    <w:rsid w:val="00853F02"/>
    <w:rsid w:val="00854BB8"/>
    <w:rsid w:val="00855F0B"/>
    <w:rsid w:val="00855F7A"/>
    <w:rsid w:val="008563A0"/>
    <w:rsid w:val="0085665A"/>
    <w:rsid w:val="0085689F"/>
    <w:rsid w:val="00856AAB"/>
    <w:rsid w:val="00856ABA"/>
    <w:rsid w:val="00856F71"/>
    <w:rsid w:val="00857517"/>
    <w:rsid w:val="008576DC"/>
    <w:rsid w:val="00857A50"/>
    <w:rsid w:val="00860A01"/>
    <w:rsid w:val="00861031"/>
    <w:rsid w:val="00861D04"/>
    <w:rsid w:val="00861D0B"/>
    <w:rsid w:val="00862A26"/>
    <w:rsid w:val="00862F6A"/>
    <w:rsid w:val="008631F2"/>
    <w:rsid w:val="008645BF"/>
    <w:rsid w:val="00864685"/>
    <w:rsid w:val="00864E9C"/>
    <w:rsid w:val="008654C1"/>
    <w:rsid w:val="00867BC7"/>
    <w:rsid w:val="008706D6"/>
    <w:rsid w:val="0087120C"/>
    <w:rsid w:val="00871EB0"/>
    <w:rsid w:val="00872190"/>
    <w:rsid w:val="00872AB7"/>
    <w:rsid w:val="008735C7"/>
    <w:rsid w:val="0087369A"/>
    <w:rsid w:val="0087398C"/>
    <w:rsid w:val="00875C3E"/>
    <w:rsid w:val="00875DCB"/>
    <w:rsid w:val="0087743A"/>
    <w:rsid w:val="0088010E"/>
    <w:rsid w:val="008803F2"/>
    <w:rsid w:val="00880894"/>
    <w:rsid w:val="008835F6"/>
    <w:rsid w:val="00883611"/>
    <w:rsid w:val="00883797"/>
    <w:rsid w:val="00883EA7"/>
    <w:rsid w:val="00883FE4"/>
    <w:rsid w:val="008845A6"/>
    <w:rsid w:val="008845E0"/>
    <w:rsid w:val="00884A23"/>
    <w:rsid w:val="008850F1"/>
    <w:rsid w:val="008852A8"/>
    <w:rsid w:val="00886F84"/>
    <w:rsid w:val="0088775A"/>
    <w:rsid w:val="00890BD9"/>
    <w:rsid w:val="00891B97"/>
    <w:rsid w:val="00892803"/>
    <w:rsid w:val="008935A8"/>
    <w:rsid w:val="00893A8E"/>
    <w:rsid w:val="00893AF5"/>
    <w:rsid w:val="00893E94"/>
    <w:rsid w:val="008948CB"/>
    <w:rsid w:val="00894DFE"/>
    <w:rsid w:val="008958BB"/>
    <w:rsid w:val="00895E88"/>
    <w:rsid w:val="008962F8"/>
    <w:rsid w:val="008978C0"/>
    <w:rsid w:val="008A0CA6"/>
    <w:rsid w:val="008A1440"/>
    <w:rsid w:val="008A20A7"/>
    <w:rsid w:val="008A295E"/>
    <w:rsid w:val="008A3477"/>
    <w:rsid w:val="008A5B72"/>
    <w:rsid w:val="008A6B19"/>
    <w:rsid w:val="008A7143"/>
    <w:rsid w:val="008A7F87"/>
    <w:rsid w:val="008A7FE9"/>
    <w:rsid w:val="008B03F4"/>
    <w:rsid w:val="008B0CD2"/>
    <w:rsid w:val="008B164C"/>
    <w:rsid w:val="008B16A0"/>
    <w:rsid w:val="008B180E"/>
    <w:rsid w:val="008B1B1B"/>
    <w:rsid w:val="008B2170"/>
    <w:rsid w:val="008B2C76"/>
    <w:rsid w:val="008B3D84"/>
    <w:rsid w:val="008B506D"/>
    <w:rsid w:val="008B506E"/>
    <w:rsid w:val="008B55EA"/>
    <w:rsid w:val="008B5B15"/>
    <w:rsid w:val="008B6482"/>
    <w:rsid w:val="008B74F5"/>
    <w:rsid w:val="008B77D7"/>
    <w:rsid w:val="008B7A73"/>
    <w:rsid w:val="008B7B09"/>
    <w:rsid w:val="008C042F"/>
    <w:rsid w:val="008C0F67"/>
    <w:rsid w:val="008C1013"/>
    <w:rsid w:val="008C41DA"/>
    <w:rsid w:val="008C47BF"/>
    <w:rsid w:val="008C4866"/>
    <w:rsid w:val="008C53BE"/>
    <w:rsid w:val="008C6BB6"/>
    <w:rsid w:val="008C6C9B"/>
    <w:rsid w:val="008C77D0"/>
    <w:rsid w:val="008C7ED4"/>
    <w:rsid w:val="008D22D6"/>
    <w:rsid w:val="008D2B4F"/>
    <w:rsid w:val="008D3723"/>
    <w:rsid w:val="008D38AA"/>
    <w:rsid w:val="008D3EE9"/>
    <w:rsid w:val="008D5976"/>
    <w:rsid w:val="008D6060"/>
    <w:rsid w:val="008D765C"/>
    <w:rsid w:val="008D7895"/>
    <w:rsid w:val="008D78A0"/>
    <w:rsid w:val="008D7EE8"/>
    <w:rsid w:val="008D7FE7"/>
    <w:rsid w:val="008E023F"/>
    <w:rsid w:val="008E02EB"/>
    <w:rsid w:val="008E04AC"/>
    <w:rsid w:val="008E1315"/>
    <w:rsid w:val="008E242F"/>
    <w:rsid w:val="008E2834"/>
    <w:rsid w:val="008E2F01"/>
    <w:rsid w:val="008E317B"/>
    <w:rsid w:val="008E345C"/>
    <w:rsid w:val="008E4604"/>
    <w:rsid w:val="008E58D5"/>
    <w:rsid w:val="008E5D97"/>
    <w:rsid w:val="008E6017"/>
    <w:rsid w:val="008E68A5"/>
    <w:rsid w:val="008E7A76"/>
    <w:rsid w:val="008F0375"/>
    <w:rsid w:val="008F0DD5"/>
    <w:rsid w:val="008F1D24"/>
    <w:rsid w:val="008F1FB0"/>
    <w:rsid w:val="008F3092"/>
    <w:rsid w:val="008F341A"/>
    <w:rsid w:val="008F449D"/>
    <w:rsid w:val="008F46AB"/>
    <w:rsid w:val="008F4FAB"/>
    <w:rsid w:val="008F4FC6"/>
    <w:rsid w:val="008F54A2"/>
    <w:rsid w:val="008F61BD"/>
    <w:rsid w:val="008F67BB"/>
    <w:rsid w:val="008F6D9E"/>
    <w:rsid w:val="008F7873"/>
    <w:rsid w:val="00900310"/>
    <w:rsid w:val="00901136"/>
    <w:rsid w:val="009013FD"/>
    <w:rsid w:val="00902995"/>
    <w:rsid w:val="00903373"/>
    <w:rsid w:val="00903535"/>
    <w:rsid w:val="00903EC9"/>
    <w:rsid w:val="00904A6E"/>
    <w:rsid w:val="00905205"/>
    <w:rsid w:val="00905243"/>
    <w:rsid w:val="00905506"/>
    <w:rsid w:val="00905FE9"/>
    <w:rsid w:val="00907CB0"/>
    <w:rsid w:val="009100B1"/>
    <w:rsid w:val="0091137D"/>
    <w:rsid w:val="0091246A"/>
    <w:rsid w:val="00912C19"/>
    <w:rsid w:val="00912D92"/>
    <w:rsid w:val="00913294"/>
    <w:rsid w:val="00913683"/>
    <w:rsid w:val="00915936"/>
    <w:rsid w:val="00915D6F"/>
    <w:rsid w:val="00917444"/>
    <w:rsid w:val="0091798B"/>
    <w:rsid w:val="00917B48"/>
    <w:rsid w:val="00917EE7"/>
    <w:rsid w:val="009206F2"/>
    <w:rsid w:val="00920A97"/>
    <w:rsid w:val="00920E3C"/>
    <w:rsid w:val="00921092"/>
    <w:rsid w:val="0092169A"/>
    <w:rsid w:val="00921F2E"/>
    <w:rsid w:val="00922197"/>
    <w:rsid w:val="00923EE6"/>
    <w:rsid w:val="009240AB"/>
    <w:rsid w:val="0092488D"/>
    <w:rsid w:val="00924D8A"/>
    <w:rsid w:val="00926452"/>
    <w:rsid w:val="00926BCB"/>
    <w:rsid w:val="00926DCD"/>
    <w:rsid w:val="00932FCC"/>
    <w:rsid w:val="00933C52"/>
    <w:rsid w:val="009365D9"/>
    <w:rsid w:val="009369ED"/>
    <w:rsid w:val="00936A80"/>
    <w:rsid w:val="00936BDC"/>
    <w:rsid w:val="009379AA"/>
    <w:rsid w:val="00940C4B"/>
    <w:rsid w:val="009418FF"/>
    <w:rsid w:val="00941A6D"/>
    <w:rsid w:val="00941C87"/>
    <w:rsid w:val="00941D1C"/>
    <w:rsid w:val="009422EB"/>
    <w:rsid w:val="00942687"/>
    <w:rsid w:val="009429C4"/>
    <w:rsid w:val="009430D7"/>
    <w:rsid w:val="009433B1"/>
    <w:rsid w:val="00943FAC"/>
    <w:rsid w:val="00944016"/>
    <w:rsid w:val="00944113"/>
    <w:rsid w:val="00944C0C"/>
    <w:rsid w:val="0094514C"/>
    <w:rsid w:val="0094676F"/>
    <w:rsid w:val="00946D10"/>
    <w:rsid w:val="00947A23"/>
    <w:rsid w:val="0095049F"/>
    <w:rsid w:val="00950762"/>
    <w:rsid w:val="00950CCE"/>
    <w:rsid w:val="00950D76"/>
    <w:rsid w:val="00950FCA"/>
    <w:rsid w:val="009543C2"/>
    <w:rsid w:val="00954690"/>
    <w:rsid w:val="00955619"/>
    <w:rsid w:val="009558CD"/>
    <w:rsid w:val="00955B57"/>
    <w:rsid w:val="00956362"/>
    <w:rsid w:val="009570EE"/>
    <w:rsid w:val="00957F8A"/>
    <w:rsid w:val="00960BD9"/>
    <w:rsid w:val="009610AA"/>
    <w:rsid w:val="00962E9C"/>
    <w:rsid w:val="0096378C"/>
    <w:rsid w:val="009638F8"/>
    <w:rsid w:val="00963AC9"/>
    <w:rsid w:val="0096409D"/>
    <w:rsid w:val="00964EE3"/>
    <w:rsid w:val="00965816"/>
    <w:rsid w:val="009664AD"/>
    <w:rsid w:val="00967A00"/>
    <w:rsid w:val="00967E23"/>
    <w:rsid w:val="00967FE7"/>
    <w:rsid w:val="00970366"/>
    <w:rsid w:val="009711A1"/>
    <w:rsid w:val="009718D5"/>
    <w:rsid w:val="0097242D"/>
    <w:rsid w:val="00972AFB"/>
    <w:rsid w:val="009745F2"/>
    <w:rsid w:val="00974A67"/>
    <w:rsid w:val="009753C7"/>
    <w:rsid w:val="00977C1F"/>
    <w:rsid w:val="0098017B"/>
    <w:rsid w:val="00981A60"/>
    <w:rsid w:val="00981D21"/>
    <w:rsid w:val="0098391A"/>
    <w:rsid w:val="00984C9D"/>
    <w:rsid w:val="00985857"/>
    <w:rsid w:val="00985E10"/>
    <w:rsid w:val="0098630B"/>
    <w:rsid w:val="0098636A"/>
    <w:rsid w:val="00986681"/>
    <w:rsid w:val="00986C17"/>
    <w:rsid w:val="009877BC"/>
    <w:rsid w:val="00987EB5"/>
    <w:rsid w:val="00990E0B"/>
    <w:rsid w:val="00990E47"/>
    <w:rsid w:val="009910C7"/>
    <w:rsid w:val="00991BAF"/>
    <w:rsid w:val="00991D38"/>
    <w:rsid w:val="00991DEB"/>
    <w:rsid w:val="00992538"/>
    <w:rsid w:val="009930CE"/>
    <w:rsid w:val="009937F7"/>
    <w:rsid w:val="00994262"/>
    <w:rsid w:val="009948B3"/>
    <w:rsid w:val="00994C21"/>
    <w:rsid w:val="00995AED"/>
    <w:rsid w:val="009963B8"/>
    <w:rsid w:val="0099683C"/>
    <w:rsid w:val="00996AE6"/>
    <w:rsid w:val="00997DEB"/>
    <w:rsid w:val="009A0174"/>
    <w:rsid w:val="009A02F9"/>
    <w:rsid w:val="009A1791"/>
    <w:rsid w:val="009A189C"/>
    <w:rsid w:val="009A1ECC"/>
    <w:rsid w:val="009A3375"/>
    <w:rsid w:val="009A47DF"/>
    <w:rsid w:val="009A538F"/>
    <w:rsid w:val="009A57E7"/>
    <w:rsid w:val="009A5D72"/>
    <w:rsid w:val="009A6C70"/>
    <w:rsid w:val="009A73BE"/>
    <w:rsid w:val="009A7EEF"/>
    <w:rsid w:val="009B06BE"/>
    <w:rsid w:val="009B303B"/>
    <w:rsid w:val="009B3B4E"/>
    <w:rsid w:val="009B669E"/>
    <w:rsid w:val="009B69EC"/>
    <w:rsid w:val="009B7193"/>
    <w:rsid w:val="009B72A4"/>
    <w:rsid w:val="009B7950"/>
    <w:rsid w:val="009C06E9"/>
    <w:rsid w:val="009C0FAA"/>
    <w:rsid w:val="009C13B1"/>
    <w:rsid w:val="009C1FCC"/>
    <w:rsid w:val="009C2385"/>
    <w:rsid w:val="009C3302"/>
    <w:rsid w:val="009C47CC"/>
    <w:rsid w:val="009C57BF"/>
    <w:rsid w:val="009C65A9"/>
    <w:rsid w:val="009C7692"/>
    <w:rsid w:val="009C78DE"/>
    <w:rsid w:val="009D0C50"/>
    <w:rsid w:val="009D204B"/>
    <w:rsid w:val="009D2083"/>
    <w:rsid w:val="009D2C46"/>
    <w:rsid w:val="009D2D6D"/>
    <w:rsid w:val="009D4DE7"/>
    <w:rsid w:val="009D7F51"/>
    <w:rsid w:val="009D7FDD"/>
    <w:rsid w:val="009E0C7A"/>
    <w:rsid w:val="009E26EF"/>
    <w:rsid w:val="009E33AA"/>
    <w:rsid w:val="009E4E3C"/>
    <w:rsid w:val="009E50BD"/>
    <w:rsid w:val="009E6F31"/>
    <w:rsid w:val="009E7CB4"/>
    <w:rsid w:val="009F0F44"/>
    <w:rsid w:val="009F0F7A"/>
    <w:rsid w:val="009F2A72"/>
    <w:rsid w:val="009F3876"/>
    <w:rsid w:val="009F3A45"/>
    <w:rsid w:val="009F4B1A"/>
    <w:rsid w:val="009F5E23"/>
    <w:rsid w:val="009F673B"/>
    <w:rsid w:val="009F6C20"/>
    <w:rsid w:val="009F7027"/>
    <w:rsid w:val="009F73CF"/>
    <w:rsid w:val="009F7EAE"/>
    <w:rsid w:val="009F7F52"/>
    <w:rsid w:val="00A010E0"/>
    <w:rsid w:val="00A01B20"/>
    <w:rsid w:val="00A01E6C"/>
    <w:rsid w:val="00A021DB"/>
    <w:rsid w:val="00A02371"/>
    <w:rsid w:val="00A02E9E"/>
    <w:rsid w:val="00A03414"/>
    <w:rsid w:val="00A03422"/>
    <w:rsid w:val="00A0368A"/>
    <w:rsid w:val="00A04582"/>
    <w:rsid w:val="00A04928"/>
    <w:rsid w:val="00A04DDE"/>
    <w:rsid w:val="00A04E7A"/>
    <w:rsid w:val="00A054F2"/>
    <w:rsid w:val="00A06626"/>
    <w:rsid w:val="00A07A67"/>
    <w:rsid w:val="00A07BF4"/>
    <w:rsid w:val="00A110E8"/>
    <w:rsid w:val="00A127C2"/>
    <w:rsid w:val="00A13AB3"/>
    <w:rsid w:val="00A14314"/>
    <w:rsid w:val="00A1499B"/>
    <w:rsid w:val="00A14F29"/>
    <w:rsid w:val="00A153C2"/>
    <w:rsid w:val="00A163A8"/>
    <w:rsid w:val="00A16462"/>
    <w:rsid w:val="00A20251"/>
    <w:rsid w:val="00A217F1"/>
    <w:rsid w:val="00A2301C"/>
    <w:rsid w:val="00A23054"/>
    <w:rsid w:val="00A2392C"/>
    <w:rsid w:val="00A23A1B"/>
    <w:rsid w:val="00A260F0"/>
    <w:rsid w:val="00A261B0"/>
    <w:rsid w:val="00A26F37"/>
    <w:rsid w:val="00A31879"/>
    <w:rsid w:val="00A31D2D"/>
    <w:rsid w:val="00A3501B"/>
    <w:rsid w:val="00A35961"/>
    <w:rsid w:val="00A361F7"/>
    <w:rsid w:val="00A36661"/>
    <w:rsid w:val="00A3728C"/>
    <w:rsid w:val="00A3777F"/>
    <w:rsid w:val="00A37E42"/>
    <w:rsid w:val="00A37E97"/>
    <w:rsid w:val="00A402D5"/>
    <w:rsid w:val="00A408A1"/>
    <w:rsid w:val="00A40EF0"/>
    <w:rsid w:val="00A41AA1"/>
    <w:rsid w:val="00A43F5D"/>
    <w:rsid w:val="00A44032"/>
    <w:rsid w:val="00A4426B"/>
    <w:rsid w:val="00A44AC1"/>
    <w:rsid w:val="00A44D44"/>
    <w:rsid w:val="00A452E5"/>
    <w:rsid w:val="00A4549D"/>
    <w:rsid w:val="00A459C2"/>
    <w:rsid w:val="00A45C9F"/>
    <w:rsid w:val="00A47E9E"/>
    <w:rsid w:val="00A516D3"/>
    <w:rsid w:val="00A52EC2"/>
    <w:rsid w:val="00A53F6A"/>
    <w:rsid w:val="00A5428B"/>
    <w:rsid w:val="00A54320"/>
    <w:rsid w:val="00A546F4"/>
    <w:rsid w:val="00A55E51"/>
    <w:rsid w:val="00A5635A"/>
    <w:rsid w:val="00A56BD5"/>
    <w:rsid w:val="00A6023D"/>
    <w:rsid w:val="00A60242"/>
    <w:rsid w:val="00A62822"/>
    <w:rsid w:val="00A648CB"/>
    <w:rsid w:val="00A65082"/>
    <w:rsid w:val="00A66406"/>
    <w:rsid w:val="00A67920"/>
    <w:rsid w:val="00A67A52"/>
    <w:rsid w:val="00A67AE3"/>
    <w:rsid w:val="00A710D3"/>
    <w:rsid w:val="00A71DE0"/>
    <w:rsid w:val="00A73055"/>
    <w:rsid w:val="00A73174"/>
    <w:rsid w:val="00A7353C"/>
    <w:rsid w:val="00A73CD2"/>
    <w:rsid w:val="00A747A7"/>
    <w:rsid w:val="00A74D94"/>
    <w:rsid w:val="00A74ED3"/>
    <w:rsid w:val="00A7544D"/>
    <w:rsid w:val="00A7580F"/>
    <w:rsid w:val="00A77040"/>
    <w:rsid w:val="00A7782B"/>
    <w:rsid w:val="00A77E57"/>
    <w:rsid w:val="00A803FB"/>
    <w:rsid w:val="00A80554"/>
    <w:rsid w:val="00A82991"/>
    <w:rsid w:val="00A82C99"/>
    <w:rsid w:val="00A839C4"/>
    <w:rsid w:val="00A85F5B"/>
    <w:rsid w:val="00A87BC0"/>
    <w:rsid w:val="00A904BF"/>
    <w:rsid w:val="00A914F6"/>
    <w:rsid w:val="00A916A7"/>
    <w:rsid w:val="00A9389B"/>
    <w:rsid w:val="00A94A05"/>
    <w:rsid w:val="00A94C85"/>
    <w:rsid w:val="00A960C8"/>
    <w:rsid w:val="00A96A0C"/>
    <w:rsid w:val="00AA0A35"/>
    <w:rsid w:val="00AA0ABB"/>
    <w:rsid w:val="00AA17D7"/>
    <w:rsid w:val="00AA2180"/>
    <w:rsid w:val="00AA2CFC"/>
    <w:rsid w:val="00AA2F31"/>
    <w:rsid w:val="00AA3F6A"/>
    <w:rsid w:val="00AA4C46"/>
    <w:rsid w:val="00AA68C8"/>
    <w:rsid w:val="00AA69A3"/>
    <w:rsid w:val="00AA6D2C"/>
    <w:rsid w:val="00AA7A0D"/>
    <w:rsid w:val="00AB0995"/>
    <w:rsid w:val="00AB0BA4"/>
    <w:rsid w:val="00AB0C2D"/>
    <w:rsid w:val="00AB1186"/>
    <w:rsid w:val="00AB11E3"/>
    <w:rsid w:val="00AB1B40"/>
    <w:rsid w:val="00AB1E90"/>
    <w:rsid w:val="00AB3023"/>
    <w:rsid w:val="00AB3A8B"/>
    <w:rsid w:val="00AB46CD"/>
    <w:rsid w:val="00AB47CE"/>
    <w:rsid w:val="00AB734B"/>
    <w:rsid w:val="00AC008E"/>
    <w:rsid w:val="00AC0634"/>
    <w:rsid w:val="00AC0A01"/>
    <w:rsid w:val="00AC0AD2"/>
    <w:rsid w:val="00AC16E8"/>
    <w:rsid w:val="00AC2301"/>
    <w:rsid w:val="00AC289E"/>
    <w:rsid w:val="00AC4236"/>
    <w:rsid w:val="00AC4790"/>
    <w:rsid w:val="00AC4D4A"/>
    <w:rsid w:val="00AC56BD"/>
    <w:rsid w:val="00AC6041"/>
    <w:rsid w:val="00AC6044"/>
    <w:rsid w:val="00AC7736"/>
    <w:rsid w:val="00AC796E"/>
    <w:rsid w:val="00AC7BF5"/>
    <w:rsid w:val="00AC7E6C"/>
    <w:rsid w:val="00AD0040"/>
    <w:rsid w:val="00AD0F51"/>
    <w:rsid w:val="00AD157C"/>
    <w:rsid w:val="00AD386E"/>
    <w:rsid w:val="00AD3AC7"/>
    <w:rsid w:val="00AD467B"/>
    <w:rsid w:val="00AD527D"/>
    <w:rsid w:val="00AD7203"/>
    <w:rsid w:val="00AD72A2"/>
    <w:rsid w:val="00AD72FF"/>
    <w:rsid w:val="00AD79FF"/>
    <w:rsid w:val="00AE0155"/>
    <w:rsid w:val="00AE0988"/>
    <w:rsid w:val="00AE187F"/>
    <w:rsid w:val="00AE1941"/>
    <w:rsid w:val="00AE19A0"/>
    <w:rsid w:val="00AE23CC"/>
    <w:rsid w:val="00AE2D88"/>
    <w:rsid w:val="00AE325D"/>
    <w:rsid w:val="00AE33BF"/>
    <w:rsid w:val="00AE417F"/>
    <w:rsid w:val="00AE5D74"/>
    <w:rsid w:val="00AE6049"/>
    <w:rsid w:val="00AE65B6"/>
    <w:rsid w:val="00AE6D7E"/>
    <w:rsid w:val="00AE70FC"/>
    <w:rsid w:val="00AE78D6"/>
    <w:rsid w:val="00AF03FB"/>
    <w:rsid w:val="00AF325E"/>
    <w:rsid w:val="00AF3A62"/>
    <w:rsid w:val="00AF3E79"/>
    <w:rsid w:val="00AF4464"/>
    <w:rsid w:val="00AF4FC4"/>
    <w:rsid w:val="00AF6E03"/>
    <w:rsid w:val="00AF7869"/>
    <w:rsid w:val="00AF7CAF"/>
    <w:rsid w:val="00B002E2"/>
    <w:rsid w:val="00B00D1E"/>
    <w:rsid w:val="00B0102F"/>
    <w:rsid w:val="00B02301"/>
    <w:rsid w:val="00B057FE"/>
    <w:rsid w:val="00B058B5"/>
    <w:rsid w:val="00B05F5B"/>
    <w:rsid w:val="00B0669B"/>
    <w:rsid w:val="00B067D3"/>
    <w:rsid w:val="00B07DA7"/>
    <w:rsid w:val="00B11058"/>
    <w:rsid w:val="00B1231B"/>
    <w:rsid w:val="00B12340"/>
    <w:rsid w:val="00B12E94"/>
    <w:rsid w:val="00B135F0"/>
    <w:rsid w:val="00B14834"/>
    <w:rsid w:val="00B1579D"/>
    <w:rsid w:val="00B1605B"/>
    <w:rsid w:val="00B1618A"/>
    <w:rsid w:val="00B1642E"/>
    <w:rsid w:val="00B174F7"/>
    <w:rsid w:val="00B17767"/>
    <w:rsid w:val="00B17C87"/>
    <w:rsid w:val="00B2080A"/>
    <w:rsid w:val="00B209EA"/>
    <w:rsid w:val="00B22572"/>
    <w:rsid w:val="00B248E5"/>
    <w:rsid w:val="00B24D2D"/>
    <w:rsid w:val="00B269DC"/>
    <w:rsid w:val="00B27667"/>
    <w:rsid w:val="00B30E72"/>
    <w:rsid w:val="00B31622"/>
    <w:rsid w:val="00B317DF"/>
    <w:rsid w:val="00B31B7C"/>
    <w:rsid w:val="00B327EF"/>
    <w:rsid w:val="00B32FFC"/>
    <w:rsid w:val="00B34294"/>
    <w:rsid w:val="00B344E8"/>
    <w:rsid w:val="00B34D1B"/>
    <w:rsid w:val="00B35396"/>
    <w:rsid w:val="00B36A58"/>
    <w:rsid w:val="00B405E6"/>
    <w:rsid w:val="00B40C78"/>
    <w:rsid w:val="00B41D99"/>
    <w:rsid w:val="00B423EC"/>
    <w:rsid w:val="00B42935"/>
    <w:rsid w:val="00B43591"/>
    <w:rsid w:val="00B46371"/>
    <w:rsid w:val="00B467DA"/>
    <w:rsid w:val="00B4762C"/>
    <w:rsid w:val="00B50C8D"/>
    <w:rsid w:val="00B50EE3"/>
    <w:rsid w:val="00B51BA7"/>
    <w:rsid w:val="00B52DE3"/>
    <w:rsid w:val="00B5345C"/>
    <w:rsid w:val="00B538BB"/>
    <w:rsid w:val="00B540F3"/>
    <w:rsid w:val="00B54AAA"/>
    <w:rsid w:val="00B55242"/>
    <w:rsid w:val="00B57897"/>
    <w:rsid w:val="00B60943"/>
    <w:rsid w:val="00B60EE1"/>
    <w:rsid w:val="00B63E9D"/>
    <w:rsid w:val="00B646F7"/>
    <w:rsid w:val="00B650D7"/>
    <w:rsid w:val="00B6522F"/>
    <w:rsid w:val="00B659F4"/>
    <w:rsid w:val="00B66536"/>
    <w:rsid w:val="00B66D88"/>
    <w:rsid w:val="00B672DB"/>
    <w:rsid w:val="00B674A6"/>
    <w:rsid w:val="00B719C7"/>
    <w:rsid w:val="00B72F54"/>
    <w:rsid w:val="00B75145"/>
    <w:rsid w:val="00B75175"/>
    <w:rsid w:val="00B753E8"/>
    <w:rsid w:val="00B756A4"/>
    <w:rsid w:val="00B76B01"/>
    <w:rsid w:val="00B7763A"/>
    <w:rsid w:val="00B802E8"/>
    <w:rsid w:val="00B82CAE"/>
    <w:rsid w:val="00B8498A"/>
    <w:rsid w:val="00B84BF1"/>
    <w:rsid w:val="00B861CA"/>
    <w:rsid w:val="00B8673F"/>
    <w:rsid w:val="00B878D1"/>
    <w:rsid w:val="00B91EE5"/>
    <w:rsid w:val="00B92D64"/>
    <w:rsid w:val="00B93586"/>
    <w:rsid w:val="00B93CFC"/>
    <w:rsid w:val="00B93FB0"/>
    <w:rsid w:val="00B94210"/>
    <w:rsid w:val="00B94670"/>
    <w:rsid w:val="00B9478D"/>
    <w:rsid w:val="00B95591"/>
    <w:rsid w:val="00B957E4"/>
    <w:rsid w:val="00B95CF7"/>
    <w:rsid w:val="00B97102"/>
    <w:rsid w:val="00B9767F"/>
    <w:rsid w:val="00B977F4"/>
    <w:rsid w:val="00B97AA0"/>
    <w:rsid w:val="00B97B09"/>
    <w:rsid w:val="00BA01F1"/>
    <w:rsid w:val="00BA0EA4"/>
    <w:rsid w:val="00BA1A6A"/>
    <w:rsid w:val="00BA1B0D"/>
    <w:rsid w:val="00BA2D17"/>
    <w:rsid w:val="00BA3384"/>
    <w:rsid w:val="00BA6576"/>
    <w:rsid w:val="00BA6CB2"/>
    <w:rsid w:val="00BA7A4C"/>
    <w:rsid w:val="00BB01BB"/>
    <w:rsid w:val="00BB2374"/>
    <w:rsid w:val="00BB2547"/>
    <w:rsid w:val="00BB39DD"/>
    <w:rsid w:val="00BB3A45"/>
    <w:rsid w:val="00BB459A"/>
    <w:rsid w:val="00BB46DD"/>
    <w:rsid w:val="00BB4976"/>
    <w:rsid w:val="00BB59DA"/>
    <w:rsid w:val="00BB6121"/>
    <w:rsid w:val="00BB79AA"/>
    <w:rsid w:val="00BC12B9"/>
    <w:rsid w:val="00BC14C4"/>
    <w:rsid w:val="00BC1D82"/>
    <w:rsid w:val="00BC200E"/>
    <w:rsid w:val="00BC21C6"/>
    <w:rsid w:val="00BC29F5"/>
    <w:rsid w:val="00BC33F0"/>
    <w:rsid w:val="00BC3401"/>
    <w:rsid w:val="00BC44A2"/>
    <w:rsid w:val="00BC47F7"/>
    <w:rsid w:val="00BC49AE"/>
    <w:rsid w:val="00BC5031"/>
    <w:rsid w:val="00BC5723"/>
    <w:rsid w:val="00BC5BE1"/>
    <w:rsid w:val="00BC6EA9"/>
    <w:rsid w:val="00BD1FE3"/>
    <w:rsid w:val="00BD217B"/>
    <w:rsid w:val="00BD2BBD"/>
    <w:rsid w:val="00BD2FE2"/>
    <w:rsid w:val="00BD3B48"/>
    <w:rsid w:val="00BD3D1F"/>
    <w:rsid w:val="00BD3EB8"/>
    <w:rsid w:val="00BD4186"/>
    <w:rsid w:val="00BD47B9"/>
    <w:rsid w:val="00BD4AD5"/>
    <w:rsid w:val="00BD4C13"/>
    <w:rsid w:val="00BD592D"/>
    <w:rsid w:val="00BD5E43"/>
    <w:rsid w:val="00BD5ECD"/>
    <w:rsid w:val="00BD632B"/>
    <w:rsid w:val="00BE03CC"/>
    <w:rsid w:val="00BE0A1E"/>
    <w:rsid w:val="00BE1A99"/>
    <w:rsid w:val="00BE1F18"/>
    <w:rsid w:val="00BE646C"/>
    <w:rsid w:val="00BE6C04"/>
    <w:rsid w:val="00BE6CF6"/>
    <w:rsid w:val="00BF09C9"/>
    <w:rsid w:val="00BF0F44"/>
    <w:rsid w:val="00BF1320"/>
    <w:rsid w:val="00BF17CF"/>
    <w:rsid w:val="00BF18AB"/>
    <w:rsid w:val="00BF640B"/>
    <w:rsid w:val="00BF6755"/>
    <w:rsid w:val="00BF7D2C"/>
    <w:rsid w:val="00C0006D"/>
    <w:rsid w:val="00C0020A"/>
    <w:rsid w:val="00C009CC"/>
    <w:rsid w:val="00C00B6C"/>
    <w:rsid w:val="00C00FF4"/>
    <w:rsid w:val="00C02022"/>
    <w:rsid w:val="00C02CFB"/>
    <w:rsid w:val="00C02F27"/>
    <w:rsid w:val="00C030DB"/>
    <w:rsid w:val="00C0376B"/>
    <w:rsid w:val="00C0411D"/>
    <w:rsid w:val="00C04612"/>
    <w:rsid w:val="00C060CE"/>
    <w:rsid w:val="00C06E50"/>
    <w:rsid w:val="00C06E88"/>
    <w:rsid w:val="00C0791C"/>
    <w:rsid w:val="00C104C6"/>
    <w:rsid w:val="00C10789"/>
    <w:rsid w:val="00C1099C"/>
    <w:rsid w:val="00C10BF8"/>
    <w:rsid w:val="00C10E0A"/>
    <w:rsid w:val="00C11FBA"/>
    <w:rsid w:val="00C12189"/>
    <w:rsid w:val="00C12F4D"/>
    <w:rsid w:val="00C130FC"/>
    <w:rsid w:val="00C13250"/>
    <w:rsid w:val="00C14476"/>
    <w:rsid w:val="00C14FBC"/>
    <w:rsid w:val="00C158A0"/>
    <w:rsid w:val="00C15C55"/>
    <w:rsid w:val="00C16FBD"/>
    <w:rsid w:val="00C173FF"/>
    <w:rsid w:val="00C17435"/>
    <w:rsid w:val="00C17BE8"/>
    <w:rsid w:val="00C20068"/>
    <w:rsid w:val="00C207CE"/>
    <w:rsid w:val="00C2184F"/>
    <w:rsid w:val="00C219D5"/>
    <w:rsid w:val="00C21C01"/>
    <w:rsid w:val="00C229C1"/>
    <w:rsid w:val="00C229FB"/>
    <w:rsid w:val="00C2413D"/>
    <w:rsid w:val="00C25965"/>
    <w:rsid w:val="00C26667"/>
    <w:rsid w:val="00C26A38"/>
    <w:rsid w:val="00C26D59"/>
    <w:rsid w:val="00C271F6"/>
    <w:rsid w:val="00C32C5A"/>
    <w:rsid w:val="00C340A0"/>
    <w:rsid w:val="00C34795"/>
    <w:rsid w:val="00C34F32"/>
    <w:rsid w:val="00C34FCB"/>
    <w:rsid w:val="00C35AA6"/>
    <w:rsid w:val="00C35F2D"/>
    <w:rsid w:val="00C368BB"/>
    <w:rsid w:val="00C40A42"/>
    <w:rsid w:val="00C41C5B"/>
    <w:rsid w:val="00C42274"/>
    <w:rsid w:val="00C456ED"/>
    <w:rsid w:val="00C45CD5"/>
    <w:rsid w:val="00C45E84"/>
    <w:rsid w:val="00C467ED"/>
    <w:rsid w:val="00C47D14"/>
    <w:rsid w:val="00C522E6"/>
    <w:rsid w:val="00C52981"/>
    <w:rsid w:val="00C53AB9"/>
    <w:rsid w:val="00C53C3D"/>
    <w:rsid w:val="00C55016"/>
    <w:rsid w:val="00C55352"/>
    <w:rsid w:val="00C5535A"/>
    <w:rsid w:val="00C55CFF"/>
    <w:rsid w:val="00C55D54"/>
    <w:rsid w:val="00C56CB5"/>
    <w:rsid w:val="00C5782B"/>
    <w:rsid w:val="00C5793F"/>
    <w:rsid w:val="00C60161"/>
    <w:rsid w:val="00C60743"/>
    <w:rsid w:val="00C6134F"/>
    <w:rsid w:val="00C61570"/>
    <w:rsid w:val="00C6459F"/>
    <w:rsid w:val="00C65493"/>
    <w:rsid w:val="00C65E7A"/>
    <w:rsid w:val="00C66CF7"/>
    <w:rsid w:val="00C67ACE"/>
    <w:rsid w:val="00C67B68"/>
    <w:rsid w:val="00C7065A"/>
    <w:rsid w:val="00C70C66"/>
    <w:rsid w:val="00C71D8C"/>
    <w:rsid w:val="00C71F9A"/>
    <w:rsid w:val="00C73502"/>
    <w:rsid w:val="00C74737"/>
    <w:rsid w:val="00C74826"/>
    <w:rsid w:val="00C75618"/>
    <w:rsid w:val="00C7637D"/>
    <w:rsid w:val="00C76765"/>
    <w:rsid w:val="00C76BE1"/>
    <w:rsid w:val="00C76D8A"/>
    <w:rsid w:val="00C77E36"/>
    <w:rsid w:val="00C803F4"/>
    <w:rsid w:val="00C81FCB"/>
    <w:rsid w:val="00C82CE7"/>
    <w:rsid w:val="00C84B74"/>
    <w:rsid w:val="00C8531A"/>
    <w:rsid w:val="00C857E6"/>
    <w:rsid w:val="00C85A41"/>
    <w:rsid w:val="00C86138"/>
    <w:rsid w:val="00C87B71"/>
    <w:rsid w:val="00C90A62"/>
    <w:rsid w:val="00C92088"/>
    <w:rsid w:val="00C922FD"/>
    <w:rsid w:val="00C92420"/>
    <w:rsid w:val="00C92C14"/>
    <w:rsid w:val="00C942FE"/>
    <w:rsid w:val="00C96532"/>
    <w:rsid w:val="00C972EB"/>
    <w:rsid w:val="00C97757"/>
    <w:rsid w:val="00C97E26"/>
    <w:rsid w:val="00CA0084"/>
    <w:rsid w:val="00CA0C2E"/>
    <w:rsid w:val="00CA2489"/>
    <w:rsid w:val="00CA2763"/>
    <w:rsid w:val="00CA3FB2"/>
    <w:rsid w:val="00CA43DB"/>
    <w:rsid w:val="00CA4E1A"/>
    <w:rsid w:val="00CA5FA0"/>
    <w:rsid w:val="00CA6144"/>
    <w:rsid w:val="00CA65FC"/>
    <w:rsid w:val="00CA7333"/>
    <w:rsid w:val="00CA7A5D"/>
    <w:rsid w:val="00CB04F6"/>
    <w:rsid w:val="00CB14B4"/>
    <w:rsid w:val="00CB214F"/>
    <w:rsid w:val="00CB304F"/>
    <w:rsid w:val="00CB3FE9"/>
    <w:rsid w:val="00CB4C7A"/>
    <w:rsid w:val="00CB55CD"/>
    <w:rsid w:val="00CB5DF3"/>
    <w:rsid w:val="00CB5EBD"/>
    <w:rsid w:val="00CB664F"/>
    <w:rsid w:val="00CB6A07"/>
    <w:rsid w:val="00CB6AC0"/>
    <w:rsid w:val="00CB6DC1"/>
    <w:rsid w:val="00CB6F70"/>
    <w:rsid w:val="00CC1653"/>
    <w:rsid w:val="00CC2209"/>
    <w:rsid w:val="00CC2790"/>
    <w:rsid w:val="00CC3820"/>
    <w:rsid w:val="00CC4488"/>
    <w:rsid w:val="00CC5D25"/>
    <w:rsid w:val="00CC6A4D"/>
    <w:rsid w:val="00CC6C13"/>
    <w:rsid w:val="00CC79BB"/>
    <w:rsid w:val="00CD0AE2"/>
    <w:rsid w:val="00CD0E46"/>
    <w:rsid w:val="00CD166B"/>
    <w:rsid w:val="00CD1722"/>
    <w:rsid w:val="00CD1E76"/>
    <w:rsid w:val="00CD51DA"/>
    <w:rsid w:val="00CD5AB5"/>
    <w:rsid w:val="00CD6755"/>
    <w:rsid w:val="00CE0725"/>
    <w:rsid w:val="00CE0805"/>
    <w:rsid w:val="00CE0F82"/>
    <w:rsid w:val="00CE1826"/>
    <w:rsid w:val="00CE2412"/>
    <w:rsid w:val="00CE2B36"/>
    <w:rsid w:val="00CE3591"/>
    <w:rsid w:val="00CE4027"/>
    <w:rsid w:val="00CE569A"/>
    <w:rsid w:val="00CE58E9"/>
    <w:rsid w:val="00CE59EE"/>
    <w:rsid w:val="00CE5FB9"/>
    <w:rsid w:val="00CE6134"/>
    <w:rsid w:val="00CE7383"/>
    <w:rsid w:val="00CE774C"/>
    <w:rsid w:val="00CF04DD"/>
    <w:rsid w:val="00CF0535"/>
    <w:rsid w:val="00CF0C64"/>
    <w:rsid w:val="00CF2379"/>
    <w:rsid w:val="00CF2F28"/>
    <w:rsid w:val="00CF3048"/>
    <w:rsid w:val="00CF3BCF"/>
    <w:rsid w:val="00CF3D37"/>
    <w:rsid w:val="00CF4AD3"/>
    <w:rsid w:val="00CF4E1B"/>
    <w:rsid w:val="00CF54F3"/>
    <w:rsid w:val="00CF6D99"/>
    <w:rsid w:val="00CF71B2"/>
    <w:rsid w:val="00D01721"/>
    <w:rsid w:val="00D01C85"/>
    <w:rsid w:val="00D04D9C"/>
    <w:rsid w:val="00D05367"/>
    <w:rsid w:val="00D05525"/>
    <w:rsid w:val="00D05EAE"/>
    <w:rsid w:val="00D0614B"/>
    <w:rsid w:val="00D069D9"/>
    <w:rsid w:val="00D072D6"/>
    <w:rsid w:val="00D07447"/>
    <w:rsid w:val="00D078A1"/>
    <w:rsid w:val="00D10092"/>
    <w:rsid w:val="00D10519"/>
    <w:rsid w:val="00D109ED"/>
    <w:rsid w:val="00D1193F"/>
    <w:rsid w:val="00D12D73"/>
    <w:rsid w:val="00D1373B"/>
    <w:rsid w:val="00D138BC"/>
    <w:rsid w:val="00D163E8"/>
    <w:rsid w:val="00D16CE4"/>
    <w:rsid w:val="00D17193"/>
    <w:rsid w:val="00D1763C"/>
    <w:rsid w:val="00D17CA0"/>
    <w:rsid w:val="00D208FB"/>
    <w:rsid w:val="00D20CA9"/>
    <w:rsid w:val="00D210B9"/>
    <w:rsid w:val="00D21664"/>
    <w:rsid w:val="00D21BAD"/>
    <w:rsid w:val="00D21C07"/>
    <w:rsid w:val="00D22F6E"/>
    <w:rsid w:val="00D2445D"/>
    <w:rsid w:val="00D246A7"/>
    <w:rsid w:val="00D24ABE"/>
    <w:rsid w:val="00D24E0C"/>
    <w:rsid w:val="00D254C7"/>
    <w:rsid w:val="00D26C18"/>
    <w:rsid w:val="00D26C41"/>
    <w:rsid w:val="00D277B5"/>
    <w:rsid w:val="00D3259D"/>
    <w:rsid w:val="00D3562E"/>
    <w:rsid w:val="00D35DDE"/>
    <w:rsid w:val="00D36C0D"/>
    <w:rsid w:val="00D36FF5"/>
    <w:rsid w:val="00D4080F"/>
    <w:rsid w:val="00D4103A"/>
    <w:rsid w:val="00D41599"/>
    <w:rsid w:val="00D417A3"/>
    <w:rsid w:val="00D41D02"/>
    <w:rsid w:val="00D420AE"/>
    <w:rsid w:val="00D428C9"/>
    <w:rsid w:val="00D42D5B"/>
    <w:rsid w:val="00D43605"/>
    <w:rsid w:val="00D44B13"/>
    <w:rsid w:val="00D468DE"/>
    <w:rsid w:val="00D476FB"/>
    <w:rsid w:val="00D47E65"/>
    <w:rsid w:val="00D5464F"/>
    <w:rsid w:val="00D600D9"/>
    <w:rsid w:val="00D60BEC"/>
    <w:rsid w:val="00D6152F"/>
    <w:rsid w:val="00D616A3"/>
    <w:rsid w:val="00D619D1"/>
    <w:rsid w:val="00D61D8E"/>
    <w:rsid w:val="00D630DB"/>
    <w:rsid w:val="00D635F2"/>
    <w:rsid w:val="00D6485B"/>
    <w:rsid w:val="00D648A7"/>
    <w:rsid w:val="00D648E6"/>
    <w:rsid w:val="00D64A6A"/>
    <w:rsid w:val="00D64CFF"/>
    <w:rsid w:val="00D651BC"/>
    <w:rsid w:val="00D6551F"/>
    <w:rsid w:val="00D65732"/>
    <w:rsid w:val="00D66D34"/>
    <w:rsid w:val="00D70C5A"/>
    <w:rsid w:val="00D717CE"/>
    <w:rsid w:val="00D71FFB"/>
    <w:rsid w:val="00D72255"/>
    <w:rsid w:val="00D72337"/>
    <w:rsid w:val="00D72717"/>
    <w:rsid w:val="00D7273A"/>
    <w:rsid w:val="00D7300B"/>
    <w:rsid w:val="00D73391"/>
    <w:rsid w:val="00D73F07"/>
    <w:rsid w:val="00D746E9"/>
    <w:rsid w:val="00D75955"/>
    <w:rsid w:val="00D76471"/>
    <w:rsid w:val="00D76472"/>
    <w:rsid w:val="00D76968"/>
    <w:rsid w:val="00D80A88"/>
    <w:rsid w:val="00D81627"/>
    <w:rsid w:val="00D82D54"/>
    <w:rsid w:val="00D831B6"/>
    <w:rsid w:val="00D8349B"/>
    <w:rsid w:val="00D84882"/>
    <w:rsid w:val="00D84923"/>
    <w:rsid w:val="00D863CF"/>
    <w:rsid w:val="00D876BB"/>
    <w:rsid w:val="00D879B0"/>
    <w:rsid w:val="00D91C52"/>
    <w:rsid w:val="00D91E86"/>
    <w:rsid w:val="00D921B4"/>
    <w:rsid w:val="00D93BFC"/>
    <w:rsid w:val="00D93D52"/>
    <w:rsid w:val="00D93D57"/>
    <w:rsid w:val="00D946FB"/>
    <w:rsid w:val="00D94D8C"/>
    <w:rsid w:val="00D94DC2"/>
    <w:rsid w:val="00D95529"/>
    <w:rsid w:val="00D95D2B"/>
    <w:rsid w:val="00D9600B"/>
    <w:rsid w:val="00D96243"/>
    <w:rsid w:val="00D96440"/>
    <w:rsid w:val="00D9646E"/>
    <w:rsid w:val="00D975BE"/>
    <w:rsid w:val="00DA19FA"/>
    <w:rsid w:val="00DA2B3C"/>
    <w:rsid w:val="00DA35FD"/>
    <w:rsid w:val="00DA42ED"/>
    <w:rsid w:val="00DA461D"/>
    <w:rsid w:val="00DA47DD"/>
    <w:rsid w:val="00DA5A80"/>
    <w:rsid w:val="00DA6A06"/>
    <w:rsid w:val="00DA6DA9"/>
    <w:rsid w:val="00DA7005"/>
    <w:rsid w:val="00DA7668"/>
    <w:rsid w:val="00DA7871"/>
    <w:rsid w:val="00DA7F9D"/>
    <w:rsid w:val="00DB0071"/>
    <w:rsid w:val="00DB0A32"/>
    <w:rsid w:val="00DB0ACA"/>
    <w:rsid w:val="00DB0CDC"/>
    <w:rsid w:val="00DB11CD"/>
    <w:rsid w:val="00DB19E1"/>
    <w:rsid w:val="00DB25E8"/>
    <w:rsid w:val="00DB26CC"/>
    <w:rsid w:val="00DB28BC"/>
    <w:rsid w:val="00DB2DEA"/>
    <w:rsid w:val="00DB466C"/>
    <w:rsid w:val="00DB535D"/>
    <w:rsid w:val="00DB562C"/>
    <w:rsid w:val="00DB5AFD"/>
    <w:rsid w:val="00DB660F"/>
    <w:rsid w:val="00DB78C7"/>
    <w:rsid w:val="00DB7A22"/>
    <w:rsid w:val="00DB7A6B"/>
    <w:rsid w:val="00DC0945"/>
    <w:rsid w:val="00DC0EB4"/>
    <w:rsid w:val="00DC2A00"/>
    <w:rsid w:val="00DC36CF"/>
    <w:rsid w:val="00DC3B7F"/>
    <w:rsid w:val="00DC3BB8"/>
    <w:rsid w:val="00DC4C76"/>
    <w:rsid w:val="00DC4C87"/>
    <w:rsid w:val="00DC55F7"/>
    <w:rsid w:val="00DC5C74"/>
    <w:rsid w:val="00DC6C37"/>
    <w:rsid w:val="00DC757B"/>
    <w:rsid w:val="00DD071F"/>
    <w:rsid w:val="00DD1456"/>
    <w:rsid w:val="00DD294A"/>
    <w:rsid w:val="00DD3549"/>
    <w:rsid w:val="00DD39E9"/>
    <w:rsid w:val="00DD3D37"/>
    <w:rsid w:val="00DD59EA"/>
    <w:rsid w:val="00DD5AD6"/>
    <w:rsid w:val="00DD67AF"/>
    <w:rsid w:val="00DD7A42"/>
    <w:rsid w:val="00DE00E7"/>
    <w:rsid w:val="00DE07B5"/>
    <w:rsid w:val="00DE0EC9"/>
    <w:rsid w:val="00DE132F"/>
    <w:rsid w:val="00DE2254"/>
    <w:rsid w:val="00DE4A3D"/>
    <w:rsid w:val="00DE5B61"/>
    <w:rsid w:val="00DE6C45"/>
    <w:rsid w:val="00DE6D22"/>
    <w:rsid w:val="00DE7376"/>
    <w:rsid w:val="00DE7561"/>
    <w:rsid w:val="00DE79BB"/>
    <w:rsid w:val="00DF021D"/>
    <w:rsid w:val="00DF1378"/>
    <w:rsid w:val="00DF1A0F"/>
    <w:rsid w:val="00DF1B5B"/>
    <w:rsid w:val="00DF2947"/>
    <w:rsid w:val="00DF47D5"/>
    <w:rsid w:val="00DF4F05"/>
    <w:rsid w:val="00DF51A7"/>
    <w:rsid w:val="00DF550A"/>
    <w:rsid w:val="00DF57F1"/>
    <w:rsid w:val="00DF59A8"/>
    <w:rsid w:val="00DF5E0B"/>
    <w:rsid w:val="00DF5FB0"/>
    <w:rsid w:val="00DF6059"/>
    <w:rsid w:val="00DF606D"/>
    <w:rsid w:val="00DF609E"/>
    <w:rsid w:val="00DF6551"/>
    <w:rsid w:val="00DF76A9"/>
    <w:rsid w:val="00DF77D8"/>
    <w:rsid w:val="00DF7812"/>
    <w:rsid w:val="00DF7877"/>
    <w:rsid w:val="00E028F4"/>
    <w:rsid w:val="00E041DF"/>
    <w:rsid w:val="00E04FED"/>
    <w:rsid w:val="00E06043"/>
    <w:rsid w:val="00E061F0"/>
    <w:rsid w:val="00E07A47"/>
    <w:rsid w:val="00E10509"/>
    <w:rsid w:val="00E118B5"/>
    <w:rsid w:val="00E1348B"/>
    <w:rsid w:val="00E13E90"/>
    <w:rsid w:val="00E14093"/>
    <w:rsid w:val="00E14CF3"/>
    <w:rsid w:val="00E155C1"/>
    <w:rsid w:val="00E15EE7"/>
    <w:rsid w:val="00E16693"/>
    <w:rsid w:val="00E16987"/>
    <w:rsid w:val="00E17402"/>
    <w:rsid w:val="00E1760F"/>
    <w:rsid w:val="00E1796E"/>
    <w:rsid w:val="00E204F9"/>
    <w:rsid w:val="00E21674"/>
    <w:rsid w:val="00E232BB"/>
    <w:rsid w:val="00E255A1"/>
    <w:rsid w:val="00E268B4"/>
    <w:rsid w:val="00E268DE"/>
    <w:rsid w:val="00E26A14"/>
    <w:rsid w:val="00E26E02"/>
    <w:rsid w:val="00E27E70"/>
    <w:rsid w:val="00E30C31"/>
    <w:rsid w:val="00E3111A"/>
    <w:rsid w:val="00E33462"/>
    <w:rsid w:val="00E33C18"/>
    <w:rsid w:val="00E33F44"/>
    <w:rsid w:val="00E34636"/>
    <w:rsid w:val="00E35719"/>
    <w:rsid w:val="00E368E1"/>
    <w:rsid w:val="00E36A14"/>
    <w:rsid w:val="00E37814"/>
    <w:rsid w:val="00E40A32"/>
    <w:rsid w:val="00E41864"/>
    <w:rsid w:val="00E41F56"/>
    <w:rsid w:val="00E43159"/>
    <w:rsid w:val="00E45520"/>
    <w:rsid w:val="00E456D0"/>
    <w:rsid w:val="00E4675A"/>
    <w:rsid w:val="00E471B6"/>
    <w:rsid w:val="00E50348"/>
    <w:rsid w:val="00E50495"/>
    <w:rsid w:val="00E512D9"/>
    <w:rsid w:val="00E53F6B"/>
    <w:rsid w:val="00E54CAE"/>
    <w:rsid w:val="00E55F11"/>
    <w:rsid w:val="00E56BF5"/>
    <w:rsid w:val="00E57DC6"/>
    <w:rsid w:val="00E61167"/>
    <w:rsid w:val="00E6248F"/>
    <w:rsid w:val="00E62B74"/>
    <w:rsid w:val="00E64C29"/>
    <w:rsid w:val="00E6503E"/>
    <w:rsid w:val="00E654C3"/>
    <w:rsid w:val="00E65C50"/>
    <w:rsid w:val="00E66BDC"/>
    <w:rsid w:val="00E67A44"/>
    <w:rsid w:val="00E67BFA"/>
    <w:rsid w:val="00E7035F"/>
    <w:rsid w:val="00E70A91"/>
    <w:rsid w:val="00E7105B"/>
    <w:rsid w:val="00E71853"/>
    <w:rsid w:val="00E71E77"/>
    <w:rsid w:val="00E7230E"/>
    <w:rsid w:val="00E72436"/>
    <w:rsid w:val="00E73029"/>
    <w:rsid w:val="00E73583"/>
    <w:rsid w:val="00E73C31"/>
    <w:rsid w:val="00E73D54"/>
    <w:rsid w:val="00E73FE3"/>
    <w:rsid w:val="00E75B6B"/>
    <w:rsid w:val="00E75FF5"/>
    <w:rsid w:val="00E771A8"/>
    <w:rsid w:val="00E77242"/>
    <w:rsid w:val="00E80D06"/>
    <w:rsid w:val="00E81668"/>
    <w:rsid w:val="00E82BEE"/>
    <w:rsid w:val="00E82F9D"/>
    <w:rsid w:val="00E836EA"/>
    <w:rsid w:val="00E838E7"/>
    <w:rsid w:val="00E850B6"/>
    <w:rsid w:val="00E86283"/>
    <w:rsid w:val="00E876F5"/>
    <w:rsid w:val="00E87EAE"/>
    <w:rsid w:val="00E90158"/>
    <w:rsid w:val="00E90DBB"/>
    <w:rsid w:val="00E9144F"/>
    <w:rsid w:val="00E915B5"/>
    <w:rsid w:val="00E9282F"/>
    <w:rsid w:val="00E92DFA"/>
    <w:rsid w:val="00E932A0"/>
    <w:rsid w:val="00E941BF"/>
    <w:rsid w:val="00E943B0"/>
    <w:rsid w:val="00E9440C"/>
    <w:rsid w:val="00E9473B"/>
    <w:rsid w:val="00E94FF5"/>
    <w:rsid w:val="00E95269"/>
    <w:rsid w:val="00E9575B"/>
    <w:rsid w:val="00E95814"/>
    <w:rsid w:val="00E95C73"/>
    <w:rsid w:val="00E96008"/>
    <w:rsid w:val="00E964D4"/>
    <w:rsid w:val="00E96925"/>
    <w:rsid w:val="00E96B77"/>
    <w:rsid w:val="00E976B8"/>
    <w:rsid w:val="00E978B1"/>
    <w:rsid w:val="00EA16B8"/>
    <w:rsid w:val="00EA30DD"/>
    <w:rsid w:val="00EA32E9"/>
    <w:rsid w:val="00EA3528"/>
    <w:rsid w:val="00EA3AD5"/>
    <w:rsid w:val="00EA4097"/>
    <w:rsid w:val="00EA4177"/>
    <w:rsid w:val="00EA5640"/>
    <w:rsid w:val="00EA59EE"/>
    <w:rsid w:val="00EA59F0"/>
    <w:rsid w:val="00EA6247"/>
    <w:rsid w:val="00EA63D1"/>
    <w:rsid w:val="00EA7095"/>
    <w:rsid w:val="00EB06FB"/>
    <w:rsid w:val="00EB10DB"/>
    <w:rsid w:val="00EB16BD"/>
    <w:rsid w:val="00EB2BA7"/>
    <w:rsid w:val="00EB345F"/>
    <w:rsid w:val="00EB3E78"/>
    <w:rsid w:val="00EB6B06"/>
    <w:rsid w:val="00EB6D25"/>
    <w:rsid w:val="00EC0371"/>
    <w:rsid w:val="00EC0566"/>
    <w:rsid w:val="00EC05B6"/>
    <w:rsid w:val="00EC0CFF"/>
    <w:rsid w:val="00EC0FD5"/>
    <w:rsid w:val="00EC1E0B"/>
    <w:rsid w:val="00EC1FD6"/>
    <w:rsid w:val="00EC24BD"/>
    <w:rsid w:val="00EC2913"/>
    <w:rsid w:val="00EC427D"/>
    <w:rsid w:val="00EC48EF"/>
    <w:rsid w:val="00EC5C19"/>
    <w:rsid w:val="00EC7B6F"/>
    <w:rsid w:val="00ED0A8E"/>
    <w:rsid w:val="00ED0C60"/>
    <w:rsid w:val="00ED0CF9"/>
    <w:rsid w:val="00ED1DA9"/>
    <w:rsid w:val="00ED21B2"/>
    <w:rsid w:val="00ED2BAB"/>
    <w:rsid w:val="00ED3225"/>
    <w:rsid w:val="00ED3690"/>
    <w:rsid w:val="00ED419E"/>
    <w:rsid w:val="00ED4466"/>
    <w:rsid w:val="00ED4EAC"/>
    <w:rsid w:val="00ED52A6"/>
    <w:rsid w:val="00ED5879"/>
    <w:rsid w:val="00EE2419"/>
    <w:rsid w:val="00EE2811"/>
    <w:rsid w:val="00EE2A76"/>
    <w:rsid w:val="00EE32DC"/>
    <w:rsid w:val="00EE4A90"/>
    <w:rsid w:val="00EE5321"/>
    <w:rsid w:val="00EE60CD"/>
    <w:rsid w:val="00EE693A"/>
    <w:rsid w:val="00EE720C"/>
    <w:rsid w:val="00EE7BE5"/>
    <w:rsid w:val="00EE7DAA"/>
    <w:rsid w:val="00EE7EB5"/>
    <w:rsid w:val="00EF0306"/>
    <w:rsid w:val="00EF0C81"/>
    <w:rsid w:val="00EF19F4"/>
    <w:rsid w:val="00EF3161"/>
    <w:rsid w:val="00EF4D4C"/>
    <w:rsid w:val="00EF5846"/>
    <w:rsid w:val="00EF7680"/>
    <w:rsid w:val="00EF7A75"/>
    <w:rsid w:val="00EF7E54"/>
    <w:rsid w:val="00EF7E9E"/>
    <w:rsid w:val="00F0043B"/>
    <w:rsid w:val="00F0216E"/>
    <w:rsid w:val="00F023F6"/>
    <w:rsid w:val="00F03A1C"/>
    <w:rsid w:val="00F03B54"/>
    <w:rsid w:val="00F03F35"/>
    <w:rsid w:val="00F04BD6"/>
    <w:rsid w:val="00F0526F"/>
    <w:rsid w:val="00F05665"/>
    <w:rsid w:val="00F05A75"/>
    <w:rsid w:val="00F05E17"/>
    <w:rsid w:val="00F05EFF"/>
    <w:rsid w:val="00F062DB"/>
    <w:rsid w:val="00F063B8"/>
    <w:rsid w:val="00F069B0"/>
    <w:rsid w:val="00F07C0B"/>
    <w:rsid w:val="00F07DDD"/>
    <w:rsid w:val="00F07F16"/>
    <w:rsid w:val="00F07F1D"/>
    <w:rsid w:val="00F10197"/>
    <w:rsid w:val="00F10685"/>
    <w:rsid w:val="00F10C83"/>
    <w:rsid w:val="00F11330"/>
    <w:rsid w:val="00F13252"/>
    <w:rsid w:val="00F135DA"/>
    <w:rsid w:val="00F136BD"/>
    <w:rsid w:val="00F147BE"/>
    <w:rsid w:val="00F14D5E"/>
    <w:rsid w:val="00F17BCD"/>
    <w:rsid w:val="00F2033A"/>
    <w:rsid w:val="00F22F7F"/>
    <w:rsid w:val="00F23355"/>
    <w:rsid w:val="00F24922"/>
    <w:rsid w:val="00F256DE"/>
    <w:rsid w:val="00F27118"/>
    <w:rsid w:val="00F27AD1"/>
    <w:rsid w:val="00F30EDC"/>
    <w:rsid w:val="00F3167A"/>
    <w:rsid w:val="00F3199B"/>
    <w:rsid w:val="00F32399"/>
    <w:rsid w:val="00F3273C"/>
    <w:rsid w:val="00F32F59"/>
    <w:rsid w:val="00F32FE2"/>
    <w:rsid w:val="00F3335D"/>
    <w:rsid w:val="00F3485A"/>
    <w:rsid w:val="00F34D0A"/>
    <w:rsid w:val="00F34FBB"/>
    <w:rsid w:val="00F3525A"/>
    <w:rsid w:val="00F35A43"/>
    <w:rsid w:val="00F35BF7"/>
    <w:rsid w:val="00F35C26"/>
    <w:rsid w:val="00F36743"/>
    <w:rsid w:val="00F37C8A"/>
    <w:rsid w:val="00F404A8"/>
    <w:rsid w:val="00F40F2F"/>
    <w:rsid w:val="00F4149E"/>
    <w:rsid w:val="00F421F5"/>
    <w:rsid w:val="00F4240A"/>
    <w:rsid w:val="00F424BA"/>
    <w:rsid w:val="00F42982"/>
    <w:rsid w:val="00F4426F"/>
    <w:rsid w:val="00F4670F"/>
    <w:rsid w:val="00F46A16"/>
    <w:rsid w:val="00F51103"/>
    <w:rsid w:val="00F511FA"/>
    <w:rsid w:val="00F51BE0"/>
    <w:rsid w:val="00F51C62"/>
    <w:rsid w:val="00F54A77"/>
    <w:rsid w:val="00F56826"/>
    <w:rsid w:val="00F5691F"/>
    <w:rsid w:val="00F574E0"/>
    <w:rsid w:val="00F576E3"/>
    <w:rsid w:val="00F57E42"/>
    <w:rsid w:val="00F634FE"/>
    <w:rsid w:val="00F63B27"/>
    <w:rsid w:val="00F64602"/>
    <w:rsid w:val="00F6494C"/>
    <w:rsid w:val="00F65C40"/>
    <w:rsid w:val="00F667A7"/>
    <w:rsid w:val="00F672C8"/>
    <w:rsid w:val="00F70CE4"/>
    <w:rsid w:val="00F717AF"/>
    <w:rsid w:val="00F7298D"/>
    <w:rsid w:val="00F734AC"/>
    <w:rsid w:val="00F73B6D"/>
    <w:rsid w:val="00F7532B"/>
    <w:rsid w:val="00F75B3D"/>
    <w:rsid w:val="00F774F5"/>
    <w:rsid w:val="00F801E0"/>
    <w:rsid w:val="00F81170"/>
    <w:rsid w:val="00F8160C"/>
    <w:rsid w:val="00F8294E"/>
    <w:rsid w:val="00F82A08"/>
    <w:rsid w:val="00F82A7C"/>
    <w:rsid w:val="00F82A91"/>
    <w:rsid w:val="00F8368C"/>
    <w:rsid w:val="00F84873"/>
    <w:rsid w:val="00F85CF8"/>
    <w:rsid w:val="00F86102"/>
    <w:rsid w:val="00F8667C"/>
    <w:rsid w:val="00F868D6"/>
    <w:rsid w:val="00F87235"/>
    <w:rsid w:val="00F87506"/>
    <w:rsid w:val="00F90660"/>
    <w:rsid w:val="00F91088"/>
    <w:rsid w:val="00F92043"/>
    <w:rsid w:val="00F92CBE"/>
    <w:rsid w:val="00F94D74"/>
    <w:rsid w:val="00F95042"/>
    <w:rsid w:val="00F95590"/>
    <w:rsid w:val="00F95A75"/>
    <w:rsid w:val="00F96AEB"/>
    <w:rsid w:val="00F9750E"/>
    <w:rsid w:val="00FA0109"/>
    <w:rsid w:val="00FA0408"/>
    <w:rsid w:val="00FA0E19"/>
    <w:rsid w:val="00FA14E4"/>
    <w:rsid w:val="00FA22BD"/>
    <w:rsid w:val="00FA28AE"/>
    <w:rsid w:val="00FA29F6"/>
    <w:rsid w:val="00FA2BCA"/>
    <w:rsid w:val="00FA47F2"/>
    <w:rsid w:val="00FA5519"/>
    <w:rsid w:val="00FA57B6"/>
    <w:rsid w:val="00FA5DB4"/>
    <w:rsid w:val="00FA69A7"/>
    <w:rsid w:val="00FA6A8C"/>
    <w:rsid w:val="00FA7F17"/>
    <w:rsid w:val="00FB011E"/>
    <w:rsid w:val="00FB0BA2"/>
    <w:rsid w:val="00FB11C8"/>
    <w:rsid w:val="00FB2745"/>
    <w:rsid w:val="00FB2BF5"/>
    <w:rsid w:val="00FB55A3"/>
    <w:rsid w:val="00FB55D0"/>
    <w:rsid w:val="00FB661B"/>
    <w:rsid w:val="00FB7312"/>
    <w:rsid w:val="00FB7D0C"/>
    <w:rsid w:val="00FC0F29"/>
    <w:rsid w:val="00FC0FCA"/>
    <w:rsid w:val="00FC1D31"/>
    <w:rsid w:val="00FC256D"/>
    <w:rsid w:val="00FC2C92"/>
    <w:rsid w:val="00FC329F"/>
    <w:rsid w:val="00FC50D8"/>
    <w:rsid w:val="00FC58D6"/>
    <w:rsid w:val="00FC6CDD"/>
    <w:rsid w:val="00FC6DB0"/>
    <w:rsid w:val="00FD0A10"/>
    <w:rsid w:val="00FD19BB"/>
    <w:rsid w:val="00FD20AB"/>
    <w:rsid w:val="00FD6145"/>
    <w:rsid w:val="00FD6C26"/>
    <w:rsid w:val="00FD7188"/>
    <w:rsid w:val="00FE00BB"/>
    <w:rsid w:val="00FE0C91"/>
    <w:rsid w:val="00FE386A"/>
    <w:rsid w:val="00FE4797"/>
    <w:rsid w:val="00FE4C57"/>
    <w:rsid w:val="00FE50AA"/>
    <w:rsid w:val="00FE6240"/>
    <w:rsid w:val="00FE6E8A"/>
    <w:rsid w:val="00FF15D8"/>
    <w:rsid w:val="00FF1701"/>
    <w:rsid w:val="00FF4ADA"/>
    <w:rsid w:val="00FF700E"/>
    <w:rsid w:val="00FF7685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нак Знак4"/>
    <w:basedOn w:val="Normal"/>
    <w:uiPriority w:val="99"/>
    <w:rsid w:val="00DA42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DA42ED"/>
    <w:rPr>
      <w:color w:val="0000FF"/>
      <w:u w:val="single"/>
    </w:rPr>
  </w:style>
  <w:style w:type="paragraph" w:styleId="NormalWeb">
    <w:name w:val="Normal (Web)"/>
    <w:basedOn w:val="Normal"/>
    <w:uiPriority w:val="99"/>
    <w:rsid w:val="00DA42E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A4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chrno.ucoz.ru/Admin_reglament/Gos_uslugi/10_Admin_reglam/AR_Razreshenie_sdelki_s_imushestvom_n-l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chrno.ucoz.ru/Admin_reglament/Gos_uslugi/9_Admin_reglam/AR_Edinovremennoe_posobie_150_t_r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3</Pages>
  <Words>853</Words>
  <Characters>4865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777</cp:lastModifiedBy>
  <cp:revision>18</cp:revision>
  <cp:lastPrinted>2018-07-16T13:17:00Z</cp:lastPrinted>
  <dcterms:created xsi:type="dcterms:W3CDTF">2015-05-29T05:53:00Z</dcterms:created>
  <dcterms:modified xsi:type="dcterms:W3CDTF">2018-07-26T06:50:00Z</dcterms:modified>
</cp:coreProperties>
</file>