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5F" w:rsidRDefault="008F1F5F" w:rsidP="00AE7BA7">
      <w:pPr>
        <w:spacing w:line="312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6" o:title=""/>
          </v:shape>
        </w:pict>
      </w:r>
    </w:p>
    <w:p w:rsidR="008F1F5F" w:rsidRDefault="008F1F5F" w:rsidP="00AE7BA7">
      <w:pPr>
        <w:spacing w:line="312" w:lineRule="exact"/>
        <w:jc w:val="center"/>
        <w:rPr>
          <w:b/>
          <w:bCs/>
        </w:rPr>
      </w:pPr>
    </w:p>
    <w:p w:rsidR="008F1F5F" w:rsidRPr="00C633BF" w:rsidRDefault="008F1F5F" w:rsidP="00AE7BA7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8F1F5F" w:rsidRDefault="008F1F5F" w:rsidP="00AE7BA7">
      <w:pPr>
        <w:jc w:val="center"/>
        <w:rPr>
          <w:b/>
          <w:bCs/>
          <w:sz w:val="28"/>
          <w:szCs w:val="28"/>
        </w:rPr>
      </w:pPr>
    </w:p>
    <w:p w:rsidR="008F1F5F" w:rsidRPr="00C633BF" w:rsidRDefault="008F1F5F" w:rsidP="00AE7BA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8F1F5F" w:rsidRDefault="008F1F5F" w:rsidP="00AE7BA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8F1F5F" w:rsidRPr="00C633BF" w:rsidRDefault="008F1F5F" w:rsidP="00AE7BA7">
      <w:pPr>
        <w:jc w:val="center"/>
        <w:rPr>
          <w:sz w:val="28"/>
          <w:szCs w:val="28"/>
        </w:rPr>
      </w:pPr>
    </w:p>
    <w:p w:rsidR="008F1F5F" w:rsidRPr="009348A7" w:rsidRDefault="008F1F5F" w:rsidP="00AE7BA7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9348A7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 xml:space="preserve">2019 года                      </w:t>
      </w:r>
      <w:r w:rsidRPr="009348A7">
        <w:rPr>
          <w:sz w:val="28"/>
          <w:szCs w:val="28"/>
        </w:rPr>
        <w:t xml:space="preserve">с. Грачевка                                             № </w:t>
      </w:r>
      <w:r>
        <w:rPr>
          <w:sz w:val="28"/>
          <w:szCs w:val="28"/>
        </w:rPr>
        <w:t>70</w:t>
      </w:r>
    </w:p>
    <w:p w:rsidR="008F1F5F" w:rsidRPr="00C633BF" w:rsidRDefault="008F1F5F" w:rsidP="008B1E92">
      <w:pPr>
        <w:rPr>
          <w:sz w:val="28"/>
          <w:szCs w:val="28"/>
        </w:rPr>
      </w:pPr>
    </w:p>
    <w:p w:rsidR="008F1F5F" w:rsidRPr="00C633BF" w:rsidRDefault="008F1F5F" w:rsidP="008B1E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8F1F5F" w:rsidRDefault="008F1F5F" w:rsidP="008B1E92">
      <w:pPr>
        <w:jc w:val="both"/>
        <w:rPr>
          <w:sz w:val="28"/>
          <w:szCs w:val="28"/>
        </w:rPr>
      </w:pPr>
    </w:p>
    <w:p w:rsidR="008F1F5F" w:rsidRPr="00C633BF" w:rsidRDefault="008F1F5F" w:rsidP="008B1E92">
      <w:pPr>
        <w:jc w:val="both"/>
        <w:rPr>
          <w:sz w:val="28"/>
          <w:szCs w:val="28"/>
        </w:rPr>
      </w:pPr>
    </w:p>
    <w:p w:rsidR="008F1F5F" w:rsidRDefault="008F1F5F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отдела имущественных и земельных отношений администрации Грачёвского муниципального района Ставропольского края от 20.11.2019 № 74 «</w:t>
      </w:r>
      <w:r w:rsidRPr="000D59D7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бюджетным учреждением культуры 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>Грачевская межпоселенческая центральная районная библиотека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 xml:space="preserve">» и на основании акта о приёме-передаче объектов нефинансовых активов от 20.11.2019 </w:t>
      </w:r>
      <w:r w:rsidRPr="00494EFD">
        <w:rPr>
          <w:sz w:val="28"/>
          <w:szCs w:val="28"/>
        </w:rPr>
        <w:t>№ ОИГУ-00011</w:t>
      </w:r>
      <w:r>
        <w:rPr>
          <w:sz w:val="28"/>
          <w:szCs w:val="28"/>
        </w:rPr>
        <w:t>9</w:t>
      </w:r>
      <w:r w:rsidRPr="00494EFD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8F1F5F" w:rsidRPr="00C633BF" w:rsidRDefault="008F1F5F" w:rsidP="008B1E92">
      <w:pPr>
        <w:jc w:val="both"/>
        <w:rPr>
          <w:sz w:val="28"/>
          <w:szCs w:val="28"/>
        </w:rPr>
      </w:pPr>
    </w:p>
    <w:p w:rsidR="008F1F5F" w:rsidRPr="00C633BF" w:rsidRDefault="008F1F5F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8F1F5F" w:rsidRPr="00C633BF" w:rsidRDefault="008F1F5F" w:rsidP="008B1E92">
      <w:pPr>
        <w:jc w:val="both"/>
        <w:rPr>
          <w:sz w:val="28"/>
          <w:szCs w:val="28"/>
        </w:rPr>
      </w:pPr>
    </w:p>
    <w:p w:rsidR="008F1F5F" w:rsidRDefault="008F1F5F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8F1F5F" w:rsidRDefault="008F1F5F" w:rsidP="00D3370F">
      <w:pPr>
        <w:ind w:firstLine="708"/>
        <w:jc w:val="both"/>
        <w:rPr>
          <w:sz w:val="28"/>
          <w:szCs w:val="28"/>
        </w:rPr>
      </w:pPr>
    </w:p>
    <w:p w:rsidR="008F1F5F" w:rsidRPr="002A7A3C" w:rsidRDefault="008F1F5F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20</w:t>
      </w:r>
      <w:r w:rsidRPr="00E71B9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2A7A3C">
        <w:rPr>
          <w:sz w:val="28"/>
          <w:szCs w:val="28"/>
        </w:rPr>
        <w:t>.</w:t>
      </w:r>
    </w:p>
    <w:p w:rsidR="008F1F5F" w:rsidRDefault="008F1F5F" w:rsidP="00E71B92">
      <w:pPr>
        <w:rPr>
          <w:sz w:val="28"/>
          <w:szCs w:val="28"/>
        </w:rPr>
      </w:pPr>
    </w:p>
    <w:p w:rsidR="008F1F5F" w:rsidRPr="00C633BF" w:rsidRDefault="008F1F5F" w:rsidP="00E71B92">
      <w:pPr>
        <w:rPr>
          <w:sz w:val="28"/>
          <w:szCs w:val="28"/>
        </w:rPr>
      </w:pPr>
    </w:p>
    <w:p w:rsidR="008F1F5F" w:rsidRPr="00C633BF" w:rsidRDefault="008F1F5F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8F1F5F" w:rsidRPr="00C633BF" w:rsidRDefault="008F1F5F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8F1F5F" w:rsidRPr="00C633BF" w:rsidRDefault="008F1F5F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8F1F5F" w:rsidRDefault="008F1F5F" w:rsidP="008B1E92">
      <w:pPr>
        <w:rPr>
          <w:sz w:val="28"/>
          <w:szCs w:val="28"/>
        </w:rPr>
      </w:pPr>
    </w:p>
    <w:p w:rsidR="008F1F5F" w:rsidRDefault="008F1F5F" w:rsidP="00AE7BA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F1F5F" w:rsidRDefault="008F1F5F" w:rsidP="00AE7BA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F1F5F" w:rsidRPr="0000101E" w:rsidRDefault="008F1F5F" w:rsidP="00AE7BA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Р.А. Коврыга</w:t>
      </w:r>
    </w:p>
    <w:p w:rsidR="008F1F5F" w:rsidRDefault="008F1F5F" w:rsidP="008B1E92">
      <w:pPr>
        <w:rPr>
          <w:sz w:val="28"/>
          <w:szCs w:val="28"/>
        </w:rPr>
      </w:pPr>
    </w:p>
    <w:p w:rsidR="008F1F5F" w:rsidRDefault="008F1F5F" w:rsidP="008B1E92">
      <w:pPr>
        <w:rPr>
          <w:sz w:val="28"/>
          <w:szCs w:val="28"/>
        </w:rPr>
      </w:pPr>
    </w:p>
    <w:p w:rsidR="008F1F5F" w:rsidRDefault="008F1F5F" w:rsidP="008B1E92">
      <w:pPr>
        <w:suppressAutoHyphens/>
        <w:jc w:val="both"/>
        <w:rPr>
          <w:sz w:val="28"/>
          <w:szCs w:val="28"/>
        </w:rPr>
      </w:pPr>
    </w:p>
    <w:p w:rsidR="008F1F5F" w:rsidRPr="00C633BF" w:rsidRDefault="008F1F5F" w:rsidP="00AE7BA7">
      <w:pPr>
        <w:pageBreakBefore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Приложение</w:t>
      </w:r>
    </w:p>
    <w:p w:rsidR="008F1F5F" w:rsidRPr="00C633BF" w:rsidRDefault="008F1F5F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8F1F5F" w:rsidRPr="00C633BF" w:rsidRDefault="008F1F5F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"17" декабря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70</w:t>
      </w:r>
    </w:p>
    <w:p w:rsidR="008F1F5F" w:rsidRDefault="008F1F5F" w:rsidP="00191233">
      <w:pPr>
        <w:ind w:left="4678"/>
        <w:rPr>
          <w:sz w:val="28"/>
          <w:szCs w:val="28"/>
        </w:rPr>
      </w:pPr>
    </w:p>
    <w:p w:rsidR="008F1F5F" w:rsidRPr="00C633BF" w:rsidRDefault="008F1F5F" w:rsidP="00191233">
      <w:pPr>
        <w:ind w:left="4678"/>
        <w:rPr>
          <w:sz w:val="28"/>
          <w:szCs w:val="28"/>
        </w:rPr>
      </w:pPr>
    </w:p>
    <w:p w:rsidR="008F1F5F" w:rsidRPr="00C633BF" w:rsidRDefault="008F1F5F" w:rsidP="00191233">
      <w:pPr>
        <w:ind w:left="4678"/>
        <w:rPr>
          <w:sz w:val="28"/>
          <w:szCs w:val="28"/>
        </w:rPr>
      </w:pPr>
    </w:p>
    <w:p w:rsidR="008F1F5F" w:rsidRPr="00D431A2" w:rsidRDefault="008F1F5F" w:rsidP="008B1E92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>ПЕРЕЧЕНЬ</w:t>
      </w:r>
    </w:p>
    <w:p w:rsidR="008F1F5F" w:rsidRPr="00D431A2" w:rsidRDefault="008F1F5F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/>
          <w:sz w:val="28"/>
          <w:szCs w:val="28"/>
        </w:rPr>
        <w:t>исключаемого из муниципальной казны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/>
          <w:sz w:val="28"/>
          <w:szCs w:val="28"/>
        </w:rPr>
        <w:t>ого</w:t>
      </w:r>
      <w:r w:rsidRPr="00D431A2">
        <w:rPr>
          <w:rFonts w:ascii="Times New Roman CYR" w:hAnsi="Times New Roman CYR"/>
          <w:sz w:val="28"/>
          <w:szCs w:val="28"/>
        </w:rPr>
        <w:t xml:space="preserve"> район</w:t>
      </w:r>
      <w:r>
        <w:rPr>
          <w:rFonts w:ascii="Times New Roman CYR" w:hAnsi="Times New Roman CYR"/>
          <w:sz w:val="28"/>
          <w:szCs w:val="28"/>
        </w:rPr>
        <w:t>а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Ставропольского края</w:t>
      </w:r>
    </w:p>
    <w:p w:rsidR="008F1F5F" w:rsidRDefault="008F1F5F" w:rsidP="002664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8F1F5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5E5F84" w:rsidRDefault="008F1F5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Default="008F1F5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8F1F5F" w:rsidRPr="005E5F84" w:rsidRDefault="008F1F5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Default="008F1F5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8F1F5F" w:rsidRPr="005E5F84" w:rsidRDefault="008F1F5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Default="008F1F5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8F1F5F" w:rsidRPr="005E5F84" w:rsidRDefault="008F1F5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8F1F5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33-й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</w:tr>
      <w:tr w:rsidR="008F1F5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Православная энциклопедия т</w:t>
            </w:r>
            <w:r>
              <w:rPr>
                <w:sz w:val="24"/>
                <w:szCs w:val="24"/>
              </w:rPr>
              <w:t>.</w:t>
            </w:r>
            <w:r w:rsidRPr="00A31358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8F1F5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49-й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8F1F5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50-й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8F1F5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51-й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A31358" w:rsidRDefault="008F1F5F" w:rsidP="008530F1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8F1F5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5E5F84" w:rsidRDefault="008F1F5F" w:rsidP="00765234">
            <w:pPr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F1F5F" w:rsidRPr="005E5F84" w:rsidRDefault="008F1F5F" w:rsidP="00765234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>
                <w:rPr>
                  <w:noProof/>
                </w:rPr>
                <w:t>33</w:t>
              </w:r>
            </w:fldSimple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5E5F84" w:rsidRDefault="008F1F5F" w:rsidP="00CB6EB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F1F5F" w:rsidRPr="005E5F84" w:rsidRDefault="008F1F5F" w:rsidP="00CB6EB0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29 700</w:t>
              </w:r>
            </w:fldSimple>
            <w:r>
              <w:t>,00</w:t>
            </w:r>
          </w:p>
        </w:tc>
      </w:tr>
    </w:tbl>
    <w:p w:rsidR="008F1F5F" w:rsidRDefault="008F1F5F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8F1F5F" w:rsidRDefault="008F1F5F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8F1F5F" w:rsidRDefault="008F1F5F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8F1F5F" w:rsidRDefault="008F1F5F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________________________________________________________-</w:t>
      </w:r>
    </w:p>
    <w:sectPr w:rsidR="008F1F5F" w:rsidSect="00AE7BA7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5F" w:rsidRDefault="008F1F5F" w:rsidP="00C633BF">
      <w:r>
        <w:separator/>
      </w:r>
    </w:p>
  </w:endnote>
  <w:endnote w:type="continuationSeparator" w:id="0">
    <w:p w:rsidR="008F1F5F" w:rsidRDefault="008F1F5F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5F" w:rsidRDefault="008F1F5F" w:rsidP="00C633BF">
      <w:r>
        <w:separator/>
      </w:r>
    </w:p>
  </w:footnote>
  <w:footnote w:type="continuationSeparator" w:id="0">
    <w:p w:rsidR="008F1F5F" w:rsidRDefault="008F1F5F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5F" w:rsidRDefault="008F1F5F" w:rsidP="00E6319B">
    <w:pPr>
      <w:pStyle w:val="Header"/>
    </w:pPr>
  </w:p>
  <w:p w:rsidR="008F1F5F" w:rsidRPr="00E6319B" w:rsidRDefault="008F1F5F" w:rsidP="00E631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101E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3EF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8FA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D7D43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234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30F1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1F5F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48A7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358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BA7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19B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5C2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B6EB0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6EB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518</TotalTime>
  <Pages>2</Pages>
  <Words>364</Words>
  <Characters>2079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44</cp:revision>
  <cp:lastPrinted>2019-12-17T13:15:00Z</cp:lastPrinted>
  <dcterms:created xsi:type="dcterms:W3CDTF">2018-03-16T13:22:00Z</dcterms:created>
  <dcterms:modified xsi:type="dcterms:W3CDTF">2019-12-17T13:16:00Z</dcterms:modified>
</cp:coreProperties>
</file>