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5B" w:rsidRPr="00C633BF" w:rsidRDefault="004B345B" w:rsidP="008B1E92">
      <w:pPr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РЕШЕНИЕ</w:t>
      </w:r>
    </w:p>
    <w:p w:rsidR="004B345B" w:rsidRPr="00C633BF" w:rsidRDefault="004B345B" w:rsidP="008B1E92">
      <w:pPr>
        <w:jc w:val="center"/>
        <w:rPr>
          <w:b/>
          <w:bCs/>
          <w:sz w:val="28"/>
          <w:szCs w:val="28"/>
        </w:rPr>
      </w:pPr>
    </w:p>
    <w:p w:rsidR="004B345B" w:rsidRPr="00C633BF" w:rsidRDefault="004B345B" w:rsidP="008B1E92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СОВЕТА ГРАЧЕВСКОГО МУНИЦИПАЛЬНОГО РАЙОНА</w:t>
      </w:r>
    </w:p>
    <w:p w:rsidR="004B345B" w:rsidRPr="00C633BF" w:rsidRDefault="004B345B" w:rsidP="008B1E92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СТАВРОПОЛЬСКОГО КРАЯ</w:t>
      </w:r>
    </w:p>
    <w:p w:rsidR="004B345B" w:rsidRPr="00C633BF" w:rsidRDefault="004B345B" w:rsidP="008B1E92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190"/>
        <w:gridCol w:w="3190"/>
        <w:gridCol w:w="3190"/>
      </w:tblGrid>
      <w:tr w:rsidR="004B345B" w:rsidRPr="00AD5700">
        <w:trPr>
          <w:hidden/>
        </w:trPr>
        <w:tc>
          <w:tcPr>
            <w:tcW w:w="3190" w:type="dxa"/>
          </w:tcPr>
          <w:p w:rsidR="004B345B" w:rsidRPr="00AD5700" w:rsidRDefault="004B345B" w:rsidP="008B1E92">
            <w:pPr>
              <w:rPr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4B345B" w:rsidRPr="00AD5700" w:rsidRDefault="004B345B" w:rsidP="008B1E92">
            <w:pPr>
              <w:jc w:val="center"/>
              <w:rPr>
                <w:sz w:val="28"/>
                <w:szCs w:val="28"/>
                <w:lang w:eastAsia="en-US"/>
              </w:rPr>
            </w:pPr>
            <w:r w:rsidRPr="00AD5700">
              <w:rPr>
                <w:sz w:val="28"/>
                <w:szCs w:val="28"/>
                <w:lang w:eastAsia="en-US"/>
              </w:rPr>
              <w:t>с. Грачёвка</w:t>
            </w:r>
          </w:p>
        </w:tc>
        <w:tc>
          <w:tcPr>
            <w:tcW w:w="3190" w:type="dxa"/>
          </w:tcPr>
          <w:p w:rsidR="004B345B" w:rsidRPr="00AD5700" w:rsidRDefault="004B345B" w:rsidP="008B1E92">
            <w:pPr>
              <w:jc w:val="right"/>
              <w:rPr>
                <w:sz w:val="28"/>
                <w:szCs w:val="28"/>
                <w:lang w:eastAsia="en-US"/>
              </w:rPr>
            </w:pPr>
            <w:r w:rsidRPr="00AD5700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___</w:t>
            </w:r>
          </w:p>
        </w:tc>
      </w:tr>
    </w:tbl>
    <w:p w:rsidR="004B345B" w:rsidRPr="00C633BF" w:rsidRDefault="004B345B" w:rsidP="008B1E92">
      <w:pPr>
        <w:rPr>
          <w:sz w:val="28"/>
          <w:szCs w:val="28"/>
        </w:rPr>
      </w:pPr>
    </w:p>
    <w:p w:rsidR="004B345B" w:rsidRPr="00C633BF" w:rsidRDefault="004B345B" w:rsidP="008B1E92">
      <w:pPr>
        <w:suppressAutoHyphens/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включении </w:t>
      </w:r>
      <w:r w:rsidRPr="00D12A57">
        <w:rPr>
          <w:b/>
          <w:bCs/>
          <w:sz w:val="28"/>
          <w:szCs w:val="28"/>
        </w:rPr>
        <w:t xml:space="preserve">имущества </w:t>
      </w:r>
      <w:r>
        <w:rPr>
          <w:b/>
          <w:bCs/>
          <w:sz w:val="28"/>
          <w:szCs w:val="28"/>
        </w:rPr>
        <w:t>в</w:t>
      </w:r>
      <w:r w:rsidRPr="00D12A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муниципальную казну</w:t>
      </w:r>
      <w:r w:rsidRPr="00D12A57">
        <w:rPr>
          <w:b/>
          <w:bCs/>
          <w:sz w:val="28"/>
          <w:szCs w:val="28"/>
        </w:rPr>
        <w:t xml:space="preserve"> Грач</w:t>
      </w:r>
      <w:r>
        <w:rPr>
          <w:b/>
          <w:bCs/>
          <w:sz w:val="28"/>
          <w:szCs w:val="28"/>
        </w:rPr>
        <w:t>ё</w:t>
      </w:r>
      <w:r w:rsidRPr="00D12A57">
        <w:rPr>
          <w:b/>
          <w:bCs/>
          <w:sz w:val="28"/>
          <w:szCs w:val="28"/>
        </w:rPr>
        <w:t>вского муниципального района Ставропольского края</w:t>
      </w:r>
    </w:p>
    <w:p w:rsidR="004B345B" w:rsidRDefault="004B345B" w:rsidP="008B1E92">
      <w:pPr>
        <w:jc w:val="both"/>
        <w:rPr>
          <w:sz w:val="28"/>
          <w:szCs w:val="28"/>
        </w:rPr>
      </w:pPr>
    </w:p>
    <w:p w:rsidR="004B345B" w:rsidRPr="00C633BF" w:rsidRDefault="004B345B" w:rsidP="008B1E92">
      <w:pPr>
        <w:jc w:val="both"/>
        <w:rPr>
          <w:sz w:val="28"/>
          <w:szCs w:val="28"/>
        </w:rPr>
      </w:pPr>
    </w:p>
    <w:p w:rsidR="004B345B" w:rsidRDefault="004B345B" w:rsidP="00FA534B">
      <w:pPr>
        <w:ind w:firstLine="708"/>
        <w:jc w:val="both"/>
        <w:rPr>
          <w:sz w:val="28"/>
          <w:szCs w:val="28"/>
        </w:rPr>
      </w:pPr>
      <w:r w:rsidRPr="00CC036D">
        <w:rPr>
          <w:sz w:val="28"/>
          <w:szCs w:val="28"/>
        </w:rPr>
        <w:t xml:space="preserve">В соответствии с абзацем вторым пункта 3 статьи 215 Гражданского кодекса Российской Федерации, абзацами двадцать первым и тридцать первым части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Федерации»"», абзацем вторым пункта 3.2 и пунктом 3.3 Положения о муниципальной казне Грачевского муниципального района Ставропольского края, утверждённого решением Совета Грачевского муниципального района Ставропольского края от 19.04.2016 № 208-III, </w:t>
      </w:r>
      <w:r>
        <w:rPr>
          <w:sz w:val="28"/>
          <w:szCs w:val="28"/>
        </w:rPr>
        <w:t>р</w:t>
      </w:r>
      <w:r w:rsidRPr="00FA534B">
        <w:rPr>
          <w:sz w:val="28"/>
          <w:szCs w:val="28"/>
        </w:rPr>
        <w:t>аспоряжени</w:t>
      </w:r>
      <w:r>
        <w:rPr>
          <w:sz w:val="28"/>
          <w:szCs w:val="28"/>
        </w:rPr>
        <w:t>ями</w:t>
      </w:r>
      <w:r w:rsidRPr="00FA5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имущественных отношений Ставропольского края </w:t>
      </w:r>
      <w:r w:rsidRPr="00FA534B">
        <w:rPr>
          <w:sz w:val="28"/>
          <w:szCs w:val="28"/>
        </w:rPr>
        <w:t xml:space="preserve">от </w:t>
      </w:r>
      <w:r w:rsidRPr="00E91F90">
        <w:rPr>
          <w:sz w:val="28"/>
          <w:szCs w:val="28"/>
        </w:rPr>
        <w:t>31.03.2016 № 150</w:t>
      </w:r>
      <w:r>
        <w:rPr>
          <w:sz w:val="28"/>
          <w:szCs w:val="28"/>
        </w:rPr>
        <w:t xml:space="preserve">, </w:t>
      </w:r>
      <w:r w:rsidRPr="00E91F90">
        <w:rPr>
          <w:sz w:val="28"/>
          <w:szCs w:val="28"/>
        </w:rPr>
        <w:t>20.04.2016 № 184</w:t>
      </w:r>
      <w:r>
        <w:rPr>
          <w:sz w:val="28"/>
          <w:szCs w:val="28"/>
        </w:rPr>
        <w:t xml:space="preserve">, </w:t>
      </w:r>
      <w:r w:rsidRPr="00E91F90">
        <w:rPr>
          <w:sz w:val="28"/>
          <w:szCs w:val="28"/>
        </w:rPr>
        <w:t>19.05.2016 № 248</w:t>
      </w:r>
      <w:r>
        <w:rPr>
          <w:sz w:val="28"/>
          <w:szCs w:val="28"/>
        </w:rPr>
        <w:t xml:space="preserve">, </w:t>
      </w:r>
      <w:r w:rsidRPr="00E91F90">
        <w:rPr>
          <w:sz w:val="28"/>
          <w:szCs w:val="28"/>
        </w:rPr>
        <w:t>19.05.2016 № 250</w:t>
      </w:r>
      <w:r>
        <w:rPr>
          <w:sz w:val="28"/>
          <w:szCs w:val="28"/>
        </w:rPr>
        <w:t xml:space="preserve">, </w:t>
      </w:r>
      <w:r w:rsidRPr="00E91F90">
        <w:rPr>
          <w:sz w:val="28"/>
          <w:szCs w:val="28"/>
        </w:rPr>
        <w:t>19.05.2016 № 251</w:t>
      </w:r>
      <w:r>
        <w:rPr>
          <w:sz w:val="28"/>
          <w:szCs w:val="28"/>
        </w:rPr>
        <w:t xml:space="preserve">, </w:t>
      </w:r>
      <w:r w:rsidRPr="00E91F90">
        <w:rPr>
          <w:sz w:val="28"/>
          <w:szCs w:val="28"/>
        </w:rPr>
        <w:t>19.05.2016 № 253</w:t>
      </w:r>
      <w:r>
        <w:rPr>
          <w:sz w:val="28"/>
          <w:szCs w:val="28"/>
        </w:rPr>
        <w:t xml:space="preserve">, </w:t>
      </w:r>
      <w:r w:rsidRPr="00E91F90">
        <w:rPr>
          <w:sz w:val="28"/>
          <w:szCs w:val="28"/>
        </w:rPr>
        <w:t>19.05.2016 № 254</w:t>
      </w:r>
      <w:r>
        <w:rPr>
          <w:sz w:val="28"/>
          <w:szCs w:val="28"/>
        </w:rPr>
        <w:t xml:space="preserve">, </w:t>
      </w:r>
      <w:r w:rsidRPr="00E91F90">
        <w:rPr>
          <w:sz w:val="28"/>
          <w:szCs w:val="28"/>
        </w:rPr>
        <w:t>19.05.2016 № 256</w:t>
      </w:r>
      <w:r>
        <w:rPr>
          <w:sz w:val="28"/>
          <w:szCs w:val="28"/>
        </w:rPr>
        <w:t xml:space="preserve"> «</w:t>
      </w:r>
      <w:r w:rsidRPr="00FA534B">
        <w:rPr>
          <w:sz w:val="28"/>
          <w:szCs w:val="28"/>
        </w:rPr>
        <w:t>О безвозмездной передаче имущества из государственной собственности Ставропольского края в муниципальную собственность муниципальных образований Ставропольского края</w:t>
      </w:r>
      <w:r>
        <w:rPr>
          <w:sz w:val="28"/>
          <w:szCs w:val="28"/>
        </w:rPr>
        <w:t xml:space="preserve">» и на основании актов о приёме-передаче объектов нефинансовых активов от </w:t>
      </w:r>
      <w:r w:rsidRPr="007E29F6">
        <w:rPr>
          <w:sz w:val="28"/>
          <w:szCs w:val="28"/>
        </w:rPr>
        <w:t>20.08.2018 № 82</w:t>
      </w:r>
      <w:r>
        <w:rPr>
          <w:sz w:val="28"/>
          <w:szCs w:val="28"/>
        </w:rPr>
        <w:t xml:space="preserve">, </w:t>
      </w:r>
      <w:r w:rsidRPr="007E29F6">
        <w:rPr>
          <w:sz w:val="28"/>
          <w:szCs w:val="28"/>
        </w:rPr>
        <w:t>04.09.2018 № 148</w:t>
      </w:r>
      <w:r>
        <w:rPr>
          <w:sz w:val="28"/>
          <w:szCs w:val="28"/>
        </w:rPr>
        <w:t xml:space="preserve">, </w:t>
      </w:r>
      <w:r w:rsidRPr="007E29F6">
        <w:rPr>
          <w:sz w:val="28"/>
          <w:szCs w:val="28"/>
        </w:rPr>
        <w:t>05.09.2018 № 179</w:t>
      </w:r>
      <w:r>
        <w:rPr>
          <w:sz w:val="28"/>
          <w:szCs w:val="28"/>
        </w:rPr>
        <w:t xml:space="preserve">, </w:t>
      </w:r>
      <w:r w:rsidRPr="007E29F6">
        <w:rPr>
          <w:sz w:val="28"/>
          <w:szCs w:val="28"/>
        </w:rPr>
        <w:t>19.05.2016 № 250</w:t>
      </w:r>
      <w:r>
        <w:rPr>
          <w:sz w:val="28"/>
          <w:szCs w:val="28"/>
        </w:rPr>
        <w:t xml:space="preserve">, </w:t>
      </w:r>
      <w:r w:rsidRPr="007E29F6">
        <w:rPr>
          <w:sz w:val="28"/>
          <w:szCs w:val="28"/>
        </w:rPr>
        <w:t>19.05.2016 № 251</w:t>
      </w:r>
      <w:r>
        <w:rPr>
          <w:sz w:val="28"/>
          <w:szCs w:val="28"/>
        </w:rPr>
        <w:t xml:space="preserve">, </w:t>
      </w:r>
      <w:r w:rsidRPr="007E29F6">
        <w:rPr>
          <w:sz w:val="28"/>
          <w:szCs w:val="28"/>
        </w:rPr>
        <w:t>19.05.2016 № 253</w:t>
      </w:r>
      <w:r>
        <w:rPr>
          <w:sz w:val="28"/>
          <w:szCs w:val="28"/>
        </w:rPr>
        <w:t xml:space="preserve">, </w:t>
      </w:r>
      <w:r w:rsidRPr="007E29F6">
        <w:rPr>
          <w:sz w:val="28"/>
          <w:szCs w:val="28"/>
        </w:rPr>
        <w:t>19.05.2016 № 254</w:t>
      </w:r>
      <w:r>
        <w:rPr>
          <w:sz w:val="28"/>
          <w:szCs w:val="28"/>
        </w:rPr>
        <w:t xml:space="preserve">, </w:t>
      </w:r>
      <w:r w:rsidRPr="007E29F6">
        <w:rPr>
          <w:sz w:val="28"/>
          <w:szCs w:val="28"/>
        </w:rPr>
        <w:t>19.05.2016 № 256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</w:p>
    <w:p w:rsidR="004B345B" w:rsidRPr="00C633BF" w:rsidRDefault="004B345B" w:rsidP="008B1E92">
      <w:pPr>
        <w:jc w:val="both"/>
        <w:rPr>
          <w:sz w:val="28"/>
          <w:szCs w:val="28"/>
        </w:rPr>
      </w:pPr>
    </w:p>
    <w:p w:rsidR="004B345B" w:rsidRPr="00C633BF" w:rsidRDefault="004B345B" w:rsidP="008B1E92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:rsidR="004B345B" w:rsidRPr="00C633BF" w:rsidRDefault="004B345B" w:rsidP="008B1E92">
      <w:pPr>
        <w:jc w:val="both"/>
        <w:rPr>
          <w:sz w:val="28"/>
          <w:szCs w:val="28"/>
        </w:rPr>
      </w:pPr>
    </w:p>
    <w:p w:rsidR="004B345B" w:rsidRPr="00FC24EC" w:rsidRDefault="004B345B" w:rsidP="007E29F6">
      <w:pPr>
        <w:ind w:firstLine="708"/>
        <w:jc w:val="both"/>
        <w:rPr>
          <w:sz w:val="28"/>
          <w:szCs w:val="28"/>
          <w:lang w:eastAsia="ar-SA"/>
        </w:rPr>
      </w:pPr>
      <w:r w:rsidRPr="002A7A3C">
        <w:rPr>
          <w:sz w:val="28"/>
          <w:szCs w:val="28"/>
        </w:rPr>
        <w:t>1.</w:t>
      </w:r>
      <w:r>
        <w:rPr>
          <w:sz w:val="28"/>
          <w:szCs w:val="28"/>
        </w:rPr>
        <w:t xml:space="preserve"> Включить в муниципальную казну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ё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прилагаемому перечню.</w:t>
      </w:r>
    </w:p>
    <w:p w:rsidR="004B345B" w:rsidRDefault="004B345B" w:rsidP="00B9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370F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Администрации Грачевского муниципального района Ставропольского края обеспечить внесение </w:t>
      </w:r>
      <w:r w:rsidRPr="001E1903">
        <w:rPr>
          <w:sz w:val="28"/>
          <w:szCs w:val="28"/>
        </w:rPr>
        <w:t xml:space="preserve">в реестр </w:t>
      </w:r>
      <w:r>
        <w:rPr>
          <w:sz w:val="28"/>
          <w:szCs w:val="28"/>
        </w:rPr>
        <w:t xml:space="preserve">имущества </w:t>
      </w:r>
      <w:r w:rsidRPr="001E1903">
        <w:rPr>
          <w:sz w:val="28"/>
          <w:szCs w:val="28"/>
        </w:rPr>
        <w:t>собственности Грачёвского муниципального района Ставропольского края сведени</w:t>
      </w:r>
      <w:r>
        <w:rPr>
          <w:sz w:val="28"/>
          <w:szCs w:val="28"/>
        </w:rPr>
        <w:t>й</w:t>
      </w:r>
      <w:r w:rsidRPr="001E1903">
        <w:rPr>
          <w:sz w:val="28"/>
          <w:szCs w:val="28"/>
        </w:rPr>
        <w:t xml:space="preserve"> об объект</w:t>
      </w:r>
      <w:r>
        <w:rPr>
          <w:sz w:val="28"/>
          <w:szCs w:val="28"/>
        </w:rPr>
        <w:t>ах</w:t>
      </w:r>
      <w:r w:rsidRPr="001E1903">
        <w:rPr>
          <w:sz w:val="28"/>
          <w:szCs w:val="28"/>
        </w:rPr>
        <w:t xml:space="preserve"> учёта, составляющ</w:t>
      </w:r>
      <w:r>
        <w:rPr>
          <w:sz w:val="28"/>
          <w:szCs w:val="28"/>
        </w:rPr>
        <w:t>их</w:t>
      </w:r>
      <w:r w:rsidRPr="001E1903">
        <w:rPr>
          <w:sz w:val="28"/>
          <w:szCs w:val="28"/>
        </w:rPr>
        <w:t xml:space="preserve"> муниципальную казну Грачёвского муниципального района Ставропольского края</w:t>
      </w:r>
      <w:r w:rsidRPr="00D3370F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указанных в пункте 1 настоящего решения</w:t>
      </w:r>
      <w:r w:rsidRPr="00D3370F">
        <w:rPr>
          <w:sz w:val="28"/>
          <w:szCs w:val="28"/>
        </w:rPr>
        <w:t>.</w:t>
      </w:r>
    </w:p>
    <w:p w:rsidR="004B345B" w:rsidRPr="002A7A3C" w:rsidRDefault="004B345B" w:rsidP="00835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</w:t>
      </w:r>
      <w:r>
        <w:rPr>
          <w:sz w:val="28"/>
          <w:szCs w:val="28"/>
        </w:rPr>
        <w:t xml:space="preserve"> и распространяется на правоотношения, возникшие с 01 ноября 2018 года</w:t>
      </w:r>
      <w:r w:rsidRPr="002A7A3C">
        <w:rPr>
          <w:sz w:val="28"/>
          <w:szCs w:val="28"/>
        </w:rPr>
        <w:t>.</w:t>
      </w:r>
    </w:p>
    <w:p w:rsidR="004B345B" w:rsidRDefault="004B345B" w:rsidP="00835576">
      <w:pPr>
        <w:rPr>
          <w:sz w:val="28"/>
          <w:szCs w:val="28"/>
        </w:rPr>
      </w:pPr>
    </w:p>
    <w:p w:rsidR="004B345B" w:rsidRPr="00C633BF" w:rsidRDefault="004B345B" w:rsidP="00835576">
      <w:pPr>
        <w:rPr>
          <w:sz w:val="28"/>
          <w:szCs w:val="28"/>
        </w:rPr>
      </w:pPr>
    </w:p>
    <w:p w:rsidR="004B345B" w:rsidRPr="00C633BF" w:rsidRDefault="004B345B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Председатель Совета</w:t>
      </w:r>
    </w:p>
    <w:p w:rsidR="004B345B" w:rsidRPr="00C633BF" w:rsidRDefault="004B345B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Грачевского муниципального</w:t>
      </w:r>
    </w:p>
    <w:p w:rsidR="004B345B" w:rsidRPr="00C633BF" w:rsidRDefault="004B345B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33B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Колотий</w:t>
      </w:r>
    </w:p>
    <w:p w:rsidR="004B345B" w:rsidRDefault="004B345B" w:rsidP="008B1E92">
      <w:pPr>
        <w:rPr>
          <w:sz w:val="28"/>
          <w:szCs w:val="28"/>
        </w:rPr>
      </w:pPr>
    </w:p>
    <w:p w:rsidR="004B345B" w:rsidRPr="00C633BF" w:rsidRDefault="004B345B" w:rsidP="008B1E92">
      <w:pPr>
        <w:rPr>
          <w:sz w:val="28"/>
          <w:szCs w:val="28"/>
        </w:rPr>
      </w:pPr>
    </w:p>
    <w:p w:rsidR="004B345B" w:rsidRPr="00835576" w:rsidRDefault="004B345B" w:rsidP="00835576">
      <w:pPr>
        <w:jc w:val="both"/>
        <w:rPr>
          <w:sz w:val="28"/>
          <w:szCs w:val="28"/>
          <w:lang w:eastAsia="ar-SA"/>
        </w:rPr>
      </w:pPr>
    </w:p>
    <w:tbl>
      <w:tblPr>
        <w:tblW w:w="5000" w:type="pct"/>
        <w:tblInd w:w="-106" w:type="dxa"/>
        <w:tblLook w:val="00A0"/>
      </w:tblPr>
      <w:tblGrid>
        <w:gridCol w:w="6220"/>
        <w:gridCol w:w="3350"/>
      </w:tblGrid>
      <w:tr w:rsidR="004B345B" w:rsidRPr="00835576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4B345B" w:rsidRPr="00985106" w:rsidRDefault="004B345B" w:rsidP="0098510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85106">
              <w:rPr>
                <w:sz w:val="28"/>
                <w:szCs w:val="28"/>
                <w:lang w:eastAsia="ar-SA"/>
              </w:rPr>
              <w:t>Проект вносит глава Грачевского муниципального района Ставропольского края</w:t>
            </w:r>
            <w:r w:rsidRPr="00985106">
              <w:rPr>
                <w:sz w:val="28"/>
                <w:szCs w:val="28"/>
                <w:lang w:eastAsia="ar-SA"/>
              </w:rPr>
              <w:tab/>
            </w:r>
            <w:r w:rsidRPr="00985106">
              <w:rPr>
                <w:sz w:val="28"/>
                <w:szCs w:val="28"/>
                <w:lang w:eastAsia="ar-SA"/>
              </w:rPr>
              <w:tab/>
            </w:r>
            <w:r w:rsidRPr="00985106">
              <w:rPr>
                <w:sz w:val="28"/>
                <w:szCs w:val="28"/>
                <w:lang w:eastAsia="ar-SA"/>
              </w:rPr>
              <w:tab/>
            </w:r>
            <w:r w:rsidRPr="00985106">
              <w:rPr>
                <w:sz w:val="28"/>
                <w:szCs w:val="28"/>
                <w:lang w:eastAsia="ar-SA"/>
              </w:rPr>
              <w:tab/>
            </w:r>
            <w:r w:rsidRPr="00985106">
              <w:rPr>
                <w:sz w:val="28"/>
                <w:szCs w:val="28"/>
                <w:lang w:eastAsia="ar-SA"/>
              </w:rPr>
              <w:tab/>
            </w:r>
            <w:r w:rsidRPr="00985106">
              <w:rPr>
                <w:sz w:val="28"/>
                <w:szCs w:val="28"/>
                <w:lang w:eastAsia="ar-SA"/>
              </w:rPr>
              <w:tab/>
            </w:r>
            <w:r w:rsidRPr="00985106">
              <w:rPr>
                <w:sz w:val="28"/>
                <w:szCs w:val="28"/>
                <w:lang w:eastAsia="ar-SA"/>
              </w:rPr>
              <w:tab/>
            </w:r>
            <w:r w:rsidRPr="00985106">
              <w:rPr>
                <w:sz w:val="28"/>
                <w:szCs w:val="28"/>
                <w:lang w:eastAsia="ar-SA"/>
              </w:rPr>
              <w:tab/>
            </w:r>
            <w:r w:rsidRPr="00985106">
              <w:rPr>
                <w:sz w:val="28"/>
                <w:szCs w:val="28"/>
                <w:lang w:eastAsia="ar-SA"/>
              </w:rPr>
              <w:tab/>
            </w:r>
            <w:r w:rsidRPr="00985106">
              <w:rPr>
                <w:sz w:val="28"/>
                <w:szCs w:val="28"/>
                <w:lang w:eastAsia="ar-SA"/>
              </w:rPr>
              <w:tab/>
              <w:t xml:space="preserve">        Р. А. Коврыга</w:t>
            </w:r>
          </w:p>
        </w:tc>
      </w:tr>
      <w:tr w:rsidR="004B345B" w:rsidRPr="00835576">
        <w:tc>
          <w:tcPr>
            <w:tcW w:w="3250" w:type="pct"/>
          </w:tcPr>
          <w:p w:rsidR="004B345B" w:rsidRPr="00985106" w:rsidRDefault="004B345B" w:rsidP="0098510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4B345B" w:rsidRPr="00985106" w:rsidRDefault="004B345B" w:rsidP="0098510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B345B" w:rsidRPr="00835576">
        <w:tc>
          <w:tcPr>
            <w:tcW w:w="3250" w:type="pct"/>
          </w:tcPr>
          <w:p w:rsidR="004B345B" w:rsidRPr="00985106" w:rsidRDefault="004B345B" w:rsidP="00985106">
            <w:pPr>
              <w:suppressAutoHyphens/>
              <w:rPr>
                <w:sz w:val="28"/>
                <w:szCs w:val="28"/>
                <w:lang w:eastAsia="ar-SA"/>
              </w:rPr>
            </w:pPr>
            <w:r w:rsidRPr="00985106">
              <w:rPr>
                <w:sz w:val="28"/>
                <w:szCs w:val="28"/>
                <w:lang w:eastAsia="ar-SA"/>
              </w:rPr>
              <w:t>СОГЛАСОВАНО:</w:t>
            </w:r>
          </w:p>
        </w:tc>
        <w:tc>
          <w:tcPr>
            <w:tcW w:w="1750" w:type="pct"/>
          </w:tcPr>
          <w:p w:rsidR="004B345B" w:rsidRPr="00985106" w:rsidRDefault="004B345B" w:rsidP="0098510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B345B" w:rsidRPr="00835576">
        <w:tc>
          <w:tcPr>
            <w:tcW w:w="3250" w:type="pct"/>
          </w:tcPr>
          <w:p w:rsidR="004B345B" w:rsidRPr="00985106" w:rsidRDefault="004B345B" w:rsidP="0098510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4B345B" w:rsidRPr="00985106" w:rsidRDefault="004B345B" w:rsidP="0098510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B345B" w:rsidRPr="00835576">
        <w:tc>
          <w:tcPr>
            <w:tcW w:w="3250" w:type="pct"/>
          </w:tcPr>
          <w:p w:rsidR="004B345B" w:rsidRPr="00985106" w:rsidRDefault="004B345B" w:rsidP="00985106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985106">
              <w:rPr>
                <w:sz w:val="28"/>
                <w:szCs w:val="28"/>
                <w:lang w:eastAsia="ar-SA"/>
              </w:rPr>
              <w:t>первый заместитель главы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4B345B" w:rsidRPr="00985106" w:rsidRDefault="004B345B" w:rsidP="00985106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985106">
              <w:rPr>
                <w:sz w:val="28"/>
                <w:szCs w:val="28"/>
                <w:lang w:eastAsia="ar-SA"/>
              </w:rPr>
              <w:t>Д. В. Полюбин</w:t>
            </w:r>
          </w:p>
        </w:tc>
      </w:tr>
      <w:tr w:rsidR="004B345B" w:rsidRPr="00835576">
        <w:tc>
          <w:tcPr>
            <w:tcW w:w="3250" w:type="pct"/>
          </w:tcPr>
          <w:p w:rsidR="004B345B" w:rsidRPr="00985106" w:rsidRDefault="004B345B" w:rsidP="0098510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4B345B" w:rsidRPr="00985106" w:rsidRDefault="004B345B" w:rsidP="0098510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B345B" w:rsidRPr="00835576">
        <w:tc>
          <w:tcPr>
            <w:tcW w:w="3250" w:type="pct"/>
          </w:tcPr>
          <w:p w:rsidR="004B345B" w:rsidRPr="00985106" w:rsidRDefault="004B345B" w:rsidP="00985106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985106">
              <w:rPr>
                <w:sz w:val="28"/>
                <w:szCs w:val="28"/>
                <w:lang w:eastAsia="ar-SA"/>
              </w:rPr>
              <w:t>управляющий делами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4B345B" w:rsidRPr="00985106" w:rsidRDefault="004B345B" w:rsidP="00985106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985106">
              <w:rPr>
                <w:sz w:val="28"/>
                <w:szCs w:val="28"/>
                <w:lang w:eastAsia="ar-SA"/>
              </w:rPr>
              <w:t>Л. Н. Шалыгина</w:t>
            </w:r>
          </w:p>
        </w:tc>
      </w:tr>
      <w:tr w:rsidR="004B345B" w:rsidRPr="00835576">
        <w:tc>
          <w:tcPr>
            <w:tcW w:w="3250" w:type="pct"/>
          </w:tcPr>
          <w:p w:rsidR="004B345B" w:rsidRPr="00985106" w:rsidRDefault="004B345B" w:rsidP="0098510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4B345B" w:rsidRPr="00985106" w:rsidRDefault="004B345B" w:rsidP="0098510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B345B" w:rsidRPr="00835576">
        <w:tc>
          <w:tcPr>
            <w:tcW w:w="3250" w:type="pct"/>
          </w:tcPr>
          <w:p w:rsidR="004B345B" w:rsidRPr="00985106" w:rsidRDefault="004B345B" w:rsidP="00985106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985106">
              <w:rPr>
                <w:sz w:val="28"/>
                <w:szCs w:val="28"/>
                <w:lang w:eastAsia="ar-SA"/>
              </w:rPr>
              <w:t>начальник отдела имущественных и земельных отношений администрации Грачёвского муниципального района</w:t>
            </w:r>
          </w:p>
        </w:tc>
        <w:tc>
          <w:tcPr>
            <w:tcW w:w="1750" w:type="pct"/>
            <w:vAlign w:val="bottom"/>
          </w:tcPr>
          <w:p w:rsidR="004B345B" w:rsidRPr="00985106" w:rsidRDefault="004B345B" w:rsidP="00985106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985106">
              <w:rPr>
                <w:sz w:val="28"/>
                <w:szCs w:val="28"/>
                <w:lang w:eastAsia="ar-SA"/>
              </w:rPr>
              <w:t>М. В. Лютова</w:t>
            </w:r>
          </w:p>
        </w:tc>
      </w:tr>
      <w:tr w:rsidR="004B345B" w:rsidRPr="00835576">
        <w:tc>
          <w:tcPr>
            <w:tcW w:w="3250" w:type="pct"/>
          </w:tcPr>
          <w:p w:rsidR="004B345B" w:rsidRPr="00985106" w:rsidRDefault="004B345B" w:rsidP="0098510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4B345B" w:rsidRPr="00985106" w:rsidRDefault="004B345B" w:rsidP="0098510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B345B" w:rsidRPr="00835576">
        <w:tc>
          <w:tcPr>
            <w:tcW w:w="3250" w:type="pct"/>
          </w:tcPr>
          <w:p w:rsidR="004B345B" w:rsidRPr="00985106" w:rsidRDefault="004B345B" w:rsidP="00985106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985106">
              <w:rPr>
                <w:sz w:val="28"/>
                <w:szCs w:val="28"/>
                <w:lang w:eastAsia="ar-SA"/>
              </w:rPr>
              <w:t>начальник отдела правового и кадрового обеспечения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4B345B" w:rsidRPr="00985106" w:rsidRDefault="004B345B" w:rsidP="00985106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985106">
              <w:rPr>
                <w:sz w:val="28"/>
                <w:szCs w:val="28"/>
                <w:lang w:eastAsia="ar-SA"/>
              </w:rPr>
              <w:t>Л. В. Моногарова</w:t>
            </w:r>
          </w:p>
        </w:tc>
      </w:tr>
    </w:tbl>
    <w:p w:rsidR="004B345B" w:rsidRPr="00C633BF" w:rsidRDefault="004B345B" w:rsidP="00877B37">
      <w:pPr>
        <w:pageBreakBefore/>
        <w:ind w:left="467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4B345B" w:rsidRPr="00C633BF" w:rsidRDefault="004B345B" w:rsidP="00877B37">
      <w:pPr>
        <w:suppressAutoHyphens/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633BF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C633BF">
        <w:rPr>
          <w:sz w:val="28"/>
          <w:szCs w:val="28"/>
        </w:rPr>
        <w:t xml:space="preserve"> Совета Грачевского муниципального района Ставропольского края</w:t>
      </w:r>
    </w:p>
    <w:p w:rsidR="004B345B" w:rsidRPr="00C633BF" w:rsidRDefault="004B345B" w:rsidP="00877B37">
      <w:pPr>
        <w:ind w:left="4678"/>
        <w:rPr>
          <w:sz w:val="28"/>
          <w:szCs w:val="28"/>
        </w:rPr>
      </w:pPr>
      <w:r w:rsidRPr="00C633BF">
        <w:rPr>
          <w:sz w:val="28"/>
          <w:szCs w:val="28"/>
        </w:rPr>
        <w:t xml:space="preserve">от </w:t>
      </w:r>
      <w:r>
        <w:rPr>
          <w:sz w:val="28"/>
          <w:szCs w:val="28"/>
        </w:rPr>
        <w:t>"__" __________</w:t>
      </w:r>
      <w:r w:rsidRPr="00C633BF">
        <w:rPr>
          <w:sz w:val="28"/>
          <w:szCs w:val="28"/>
        </w:rPr>
        <w:t xml:space="preserve"> 2018 года № </w:t>
      </w:r>
      <w:r>
        <w:rPr>
          <w:sz w:val="28"/>
          <w:szCs w:val="28"/>
        </w:rPr>
        <w:t>___</w:t>
      </w:r>
    </w:p>
    <w:p w:rsidR="004B345B" w:rsidRDefault="004B345B" w:rsidP="00877B37">
      <w:pPr>
        <w:ind w:left="4678"/>
        <w:rPr>
          <w:sz w:val="28"/>
          <w:szCs w:val="28"/>
        </w:rPr>
      </w:pPr>
    </w:p>
    <w:p w:rsidR="004B345B" w:rsidRPr="00C633BF" w:rsidRDefault="004B345B" w:rsidP="00877B37">
      <w:pPr>
        <w:ind w:left="4678"/>
        <w:rPr>
          <w:sz w:val="28"/>
          <w:szCs w:val="28"/>
        </w:rPr>
      </w:pPr>
    </w:p>
    <w:p w:rsidR="004B345B" w:rsidRPr="00C633BF" w:rsidRDefault="004B345B" w:rsidP="00877B37">
      <w:pPr>
        <w:ind w:left="4678"/>
        <w:rPr>
          <w:sz w:val="28"/>
          <w:szCs w:val="28"/>
        </w:rPr>
      </w:pPr>
    </w:p>
    <w:p w:rsidR="004B345B" w:rsidRPr="00D431A2" w:rsidRDefault="004B345B" w:rsidP="00877B37">
      <w:pPr>
        <w:shd w:val="clear" w:color="auto" w:fill="FFFFFF"/>
        <w:jc w:val="center"/>
        <w:rPr>
          <w:rFonts w:ascii="Times New Roman CYR" w:hAnsi="Times New Roman CYR"/>
          <w:sz w:val="28"/>
          <w:szCs w:val="28"/>
        </w:rPr>
      </w:pPr>
      <w:r w:rsidRPr="00D431A2">
        <w:rPr>
          <w:rFonts w:ascii="Times New Roman CYR" w:hAnsi="Times New Roman CYR"/>
          <w:sz w:val="28"/>
          <w:szCs w:val="28"/>
        </w:rPr>
        <w:t>ПЕРЕЧЕНЬ</w:t>
      </w:r>
    </w:p>
    <w:p w:rsidR="004B345B" w:rsidRPr="00D431A2" w:rsidRDefault="004B345B" w:rsidP="00877B37">
      <w:pPr>
        <w:shd w:val="clear" w:color="auto" w:fill="FFFFFF"/>
        <w:suppressAutoHyphens/>
        <w:spacing w:line="240" w:lineRule="exact"/>
        <w:jc w:val="center"/>
        <w:rPr>
          <w:color w:val="000000"/>
          <w:spacing w:val="-1"/>
          <w:sz w:val="28"/>
          <w:szCs w:val="28"/>
        </w:rPr>
      </w:pPr>
      <w:r w:rsidRPr="00D431A2">
        <w:rPr>
          <w:rFonts w:ascii="Times New Roman CYR" w:hAnsi="Times New Roman CYR"/>
          <w:sz w:val="28"/>
          <w:szCs w:val="28"/>
        </w:rPr>
        <w:t xml:space="preserve">имущества, </w:t>
      </w:r>
      <w:r>
        <w:rPr>
          <w:rFonts w:ascii="Times New Roman CYR" w:hAnsi="Times New Roman CYR"/>
          <w:sz w:val="28"/>
          <w:szCs w:val="28"/>
        </w:rPr>
        <w:t>включаемого в муниципальную казну</w:t>
      </w:r>
      <w:r w:rsidRPr="00D431A2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Грачёвского</w:t>
      </w:r>
      <w:r w:rsidRPr="00D431A2">
        <w:rPr>
          <w:rFonts w:ascii="Times New Roman CYR" w:hAnsi="Times New Roman CYR"/>
          <w:sz w:val="28"/>
          <w:szCs w:val="28"/>
        </w:rPr>
        <w:t xml:space="preserve"> муниципальн</w:t>
      </w:r>
      <w:r>
        <w:rPr>
          <w:rFonts w:ascii="Times New Roman CYR" w:hAnsi="Times New Roman CYR"/>
          <w:sz w:val="28"/>
          <w:szCs w:val="28"/>
        </w:rPr>
        <w:t>ого</w:t>
      </w:r>
      <w:r w:rsidRPr="00D431A2">
        <w:rPr>
          <w:rFonts w:ascii="Times New Roman CYR" w:hAnsi="Times New Roman CYR"/>
          <w:sz w:val="28"/>
          <w:szCs w:val="28"/>
        </w:rPr>
        <w:t xml:space="preserve"> район</w:t>
      </w:r>
      <w:r>
        <w:rPr>
          <w:rFonts w:ascii="Times New Roman CYR" w:hAnsi="Times New Roman CYR"/>
          <w:sz w:val="28"/>
          <w:szCs w:val="28"/>
        </w:rPr>
        <w:t>а</w:t>
      </w:r>
      <w:r w:rsidRPr="00D431A2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Ставропольского края</w:t>
      </w:r>
    </w:p>
    <w:p w:rsidR="004B345B" w:rsidRDefault="004B345B" w:rsidP="00877B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1457"/>
        <w:gridCol w:w="1457"/>
        <w:gridCol w:w="1458"/>
      </w:tblGrid>
      <w:tr w:rsidR="004B345B" w:rsidRPr="00D431A2">
        <w:tc>
          <w:tcPr>
            <w:tcW w:w="4820" w:type="dxa"/>
          </w:tcPr>
          <w:p w:rsidR="004B345B" w:rsidRPr="00D431A2" w:rsidRDefault="004B345B" w:rsidP="005E3CC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Наименование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Количество, шт.</w:t>
            </w:r>
          </w:p>
        </w:tc>
        <w:tc>
          <w:tcPr>
            <w:tcW w:w="1457" w:type="dxa"/>
          </w:tcPr>
          <w:p w:rsidR="004B345B" w:rsidRPr="001B1288" w:rsidRDefault="004B345B" w:rsidP="009D39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1288">
              <w:t>Сведения о балансовой стоимости, руб.</w:t>
            </w:r>
          </w:p>
        </w:tc>
        <w:tc>
          <w:tcPr>
            <w:tcW w:w="1458" w:type="dxa"/>
          </w:tcPr>
          <w:p w:rsidR="004B345B" w:rsidRPr="001B1288" w:rsidRDefault="004B345B" w:rsidP="001B12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1288">
              <w:t>Сведения о начисленной амортизации (износе), руб.</w:t>
            </w:r>
          </w:p>
        </w:tc>
      </w:tr>
      <w:tr w:rsidR="004B345B" w:rsidRPr="00D431A2">
        <w:tc>
          <w:tcPr>
            <w:tcW w:w="4820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</w:pPr>
            <w:r>
              <w:t>Бунеев Р. П., Бунеева Е. В., Пронина О. В. Русский язык. Ч. 1, 2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457" w:type="dxa"/>
          </w:tcPr>
          <w:p w:rsidR="004B345B" w:rsidRPr="00D431A2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7187,40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Default="004B345B" w:rsidP="001A07D4">
            <w:pPr>
              <w:widowControl w:val="0"/>
              <w:autoSpaceDE w:val="0"/>
              <w:autoSpaceDN w:val="0"/>
              <w:adjustRightInd w:val="0"/>
            </w:pPr>
            <w:r>
              <w:t>Бунеев Р. Н., Бунеева Е. В. Литературное чтение. Ч. 1, 2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457" w:type="dxa"/>
          </w:tcPr>
          <w:p w:rsidR="004B345B" w:rsidRPr="00D431A2" w:rsidRDefault="004B345B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8682,96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Default="004B345B" w:rsidP="001A07D4">
            <w:pPr>
              <w:widowControl w:val="0"/>
              <w:autoSpaceDE w:val="0"/>
              <w:autoSpaceDN w:val="0"/>
              <w:adjustRightInd w:val="0"/>
            </w:pPr>
            <w:r>
              <w:t>Демидова Т. Е., Козлова С. А., Тонких А. П. Математика. Ч. 1, 2, 3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457" w:type="dxa"/>
          </w:tcPr>
          <w:p w:rsidR="004B345B" w:rsidRPr="00D431A2" w:rsidRDefault="004B345B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5844,30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Default="004B345B" w:rsidP="001A07D4">
            <w:pPr>
              <w:widowControl w:val="0"/>
              <w:autoSpaceDE w:val="0"/>
              <w:autoSpaceDN w:val="0"/>
              <w:adjustRightInd w:val="0"/>
            </w:pPr>
            <w:r>
              <w:t>Вахрушев А. А., Данилов Д. Д., Бурский О. В. и др. Окружающий мир. Ч. 1, 2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457" w:type="dxa"/>
          </w:tcPr>
          <w:p w:rsidR="004B345B" w:rsidRPr="00D431A2" w:rsidRDefault="004B345B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8209,85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191233" w:rsidRDefault="004B345B" w:rsidP="005E3CCC">
            <w:r w:rsidRPr="00743C4C">
              <w:t>С</w:t>
            </w:r>
            <w:r>
              <w:t>о</w:t>
            </w:r>
            <w:r w:rsidRPr="00743C4C">
              <w:t xml:space="preserve">нин. Биология. Человек. </w:t>
            </w:r>
            <w:r>
              <w:t xml:space="preserve">8 </w:t>
            </w:r>
            <w:r w:rsidRPr="00743C4C">
              <w:t>кл. Учебник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4B345B" w:rsidRPr="00D431A2" w:rsidRDefault="004B345B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2195,60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743C4C" w:rsidRDefault="004B345B" w:rsidP="00F376D7">
            <w:r w:rsidRPr="00743C4C">
              <w:t>Плешаков. С</w:t>
            </w:r>
            <w:r>
              <w:t>о</w:t>
            </w:r>
            <w:r w:rsidRPr="00743C4C">
              <w:t>нин.</w:t>
            </w:r>
            <w:r>
              <w:t xml:space="preserve"> </w:t>
            </w:r>
            <w:r w:rsidRPr="00743C4C">
              <w:t>Естествознание. Введение в естест</w:t>
            </w:r>
            <w:r>
              <w:t>венно</w:t>
            </w:r>
            <w:r w:rsidRPr="00743C4C">
              <w:t>научные предметы. 5 кл. Учебник.</w:t>
            </w:r>
            <w:r>
              <w:t xml:space="preserve"> </w:t>
            </w:r>
            <w:r w:rsidRPr="00743C4C">
              <w:t>Вертикаль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4B345B" w:rsidRPr="00D431A2" w:rsidRDefault="004B345B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2004,20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743C4C" w:rsidRDefault="004B345B" w:rsidP="005E3CCC">
            <w:r w:rsidRPr="00743C4C">
              <w:t>Мякишев.</w:t>
            </w:r>
            <w:r>
              <w:t xml:space="preserve"> </w:t>
            </w:r>
            <w:r w:rsidRPr="00743C4C">
              <w:t>Физика.</w:t>
            </w:r>
            <w:r>
              <w:t xml:space="preserve"> </w:t>
            </w:r>
            <w:r w:rsidRPr="00743C4C">
              <w:t>Колебания и</w:t>
            </w:r>
            <w:r>
              <w:t xml:space="preserve"> </w:t>
            </w:r>
            <w:r w:rsidRPr="00743C4C">
              <w:t>волны. 11</w:t>
            </w:r>
            <w:r>
              <w:t xml:space="preserve"> </w:t>
            </w:r>
            <w:r w:rsidRPr="00743C4C">
              <w:t>кл. Учеб</w:t>
            </w:r>
            <w:r>
              <w:t>ник</w:t>
            </w:r>
            <w:r w:rsidRPr="00743C4C">
              <w:t xml:space="preserve">. Профильный </w:t>
            </w:r>
            <w:r>
              <w:t>у</w:t>
            </w:r>
            <w:r w:rsidRPr="00743C4C">
              <w:t>ровень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4B345B" w:rsidRPr="00D431A2" w:rsidRDefault="004B345B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1755,00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743C4C" w:rsidRDefault="004B345B" w:rsidP="005E3CCC">
            <w:r w:rsidRPr="00743C4C">
              <w:t>Захаров.</w:t>
            </w:r>
            <w:r>
              <w:t xml:space="preserve"> </w:t>
            </w:r>
            <w:r w:rsidRPr="00743C4C">
              <w:t>Общая биология</w:t>
            </w:r>
            <w:r>
              <w:t xml:space="preserve"> </w:t>
            </w:r>
            <w:r w:rsidRPr="00743C4C">
              <w:t>11 кл.</w:t>
            </w:r>
            <w:r>
              <w:t xml:space="preserve"> </w:t>
            </w:r>
            <w:r w:rsidRPr="00743C4C">
              <w:t>Учебник.</w:t>
            </w:r>
            <w:r>
              <w:t xml:space="preserve"> </w:t>
            </w:r>
            <w:r w:rsidRPr="00743C4C">
              <w:t xml:space="preserve">Профильный </w:t>
            </w:r>
            <w:r>
              <w:t>у</w:t>
            </w:r>
            <w:r w:rsidRPr="00743C4C">
              <w:t>ровень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4B345B" w:rsidRPr="00D431A2" w:rsidRDefault="004B345B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1996,00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743C4C" w:rsidRDefault="004B345B" w:rsidP="005E3CCC">
            <w:r w:rsidRPr="00743C4C">
              <w:t>Захаров.</w:t>
            </w:r>
            <w:r>
              <w:t xml:space="preserve"> </w:t>
            </w:r>
            <w:r w:rsidRPr="00743C4C">
              <w:t>Общая биология 10 кл. Учебник.</w:t>
            </w:r>
            <w:r>
              <w:t xml:space="preserve"> </w:t>
            </w:r>
            <w:r w:rsidRPr="00743C4C">
              <w:t>Профильный ур</w:t>
            </w:r>
            <w:r>
              <w:t>овень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4B345B" w:rsidRPr="00D431A2" w:rsidRDefault="004B345B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1996,00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743C4C" w:rsidRDefault="004B345B" w:rsidP="005E3CCC">
            <w:r w:rsidRPr="00743C4C">
              <w:t>Дронов, Ром. География России.</w:t>
            </w:r>
            <w:r>
              <w:t xml:space="preserve"> </w:t>
            </w:r>
            <w:r w:rsidRPr="00743C4C">
              <w:t>Население и хоз-во. 9 кл.</w:t>
            </w:r>
            <w:r>
              <w:t xml:space="preserve"> </w:t>
            </w:r>
            <w:r w:rsidRPr="00743C4C">
              <w:t>Учебник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4B345B" w:rsidRPr="00D431A2" w:rsidRDefault="004B345B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</w:t>
            </w:r>
            <w:r>
              <w:t>3</w:t>
            </w:r>
            <w:r w:rsidRPr="00743C4C">
              <w:t>70,50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743C4C" w:rsidRDefault="004B345B" w:rsidP="005E3CCC">
            <w:r w:rsidRPr="00743C4C">
              <w:t>К</w:t>
            </w:r>
            <w:r>
              <w:t>о</w:t>
            </w:r>
            <w:r w:rsidRPr="00743C4C">
              <w:t>ринская. География</w:t>
            </w:r>
            <w:r>
              <w:t xml:space="preserve"> </w:t>
            </w:r>
            <w:r w:rsidRPr="00743C4C">
              <w:t>материков и океанов. 7</w:t>
            </w:r>
            <w:r>
              <w:t xml:space="preserve"> </w:t>
            </w:r>
            <w:r w:rsidRPr="00743C4C">
              <w:t>кл</w:t>
            </w:r>
            <w:r>
              <w:t>.</w:t>
            </w:r>
            <w:r w:rsidRPr="00743C4C">
              <w:t xml:space="preserve"> Учебник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57" w:type="dxa"/>
          </w:tcPr>
          <w:p w:rsidR="004B345B" w:rsidRPr="00D431A2" w:rsidRDefault="004B345B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2844,60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743C4C" w:rsidRDefault="004B345B" w:rsidP="005E3CCC">
            <w:r w:rsidRPr="00743C4C">
              <w:t>Перышкин.</w:t>
            </w:r>
            <w:r>
              <w:t xml:space="preserve"> </w:t>
            </w:r>
            <w:r w:rsidRPr="00743C4C">
              <w:t>Физика</w:t>
            </w:r>
            <w:r>
              <w:t>.</w:t>
            </w:r>
            <w:r w:rsidRPr="00743C4C">
              <w:t xml:space="preserve"> 8</w:t>
            </w:r>
            <w:r>
              <w:t xml:space="preserve"> </w:t>
            </w:r>
            <w:r w:rsidRPr="00743C4C">
              <w:t>кл.</w:t>
            </w:r>
            <w:r>
              <w:t xml:space="preserve"> </w:t>
            </w:r>
            <w:r w:rsidRPr="00743C4C">
              <w:t>Учебник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57" w:type="dxa"/>
          </w:tcPr>
          <w:p w:rsidR="004B345B" w:rsidRPr="00D431A2" w:rsidRDefault="004B345B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2183,28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743C4C" w:rsidRDefault="004B345B" w:rsidP="00F376D7">
            <w:r w:rsidRPr="00743C4C">
              <w:t>Перы</w:t>
            </w:r>
            <w:r>
              <w:t>ш</w:t>
            </w:r>
            <w:r w:rsidRPr="00743C4C">
              <w:t>кин. Физика. 7 кл. Учебник. Вертикаль</w:t>
            </w:r>
          </w:p>
        </w:tc>
        <w:tc>
          <w:tcPr>
            <w:tcW w:w="1457" w:type="dxa"/>
          </w:tcPr>
          <w:p w:rsidR="004B345B" w:rsidRPr="00191233" w:rsidRDefault="004B345B" w:rsidP="00F376D7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457" w:type="dxa"/>
          </w:tcPr>
          <w:p w:rsidR="004B345B" w:rsidRPr="00D431A2" w:rsidRDefault="004B345B" w:rsidP="00F376D7">
            <w:pPr>
              <w:autoSpaceDE w:val="0"/>
              <w:autoSpaceDN w:val="0"/>
              <w:adjustRightInd w:val="0"/>
              <w:jc w:val="right"/>
            </w:pPr>
            <w:r w:rsidRPr="00743C4C">
              <w:t>2638,35</w:t>
            </w:r>
          </w:p>
        </w:tc>
        <w:tc>
          <w:tcPr>
            <w:tcW w:w="1458" w:type="dxa"/>
          </w:tcPr>
          <w:p w:rsidR="004B345B" w:rsidRDefault="004B345B" w:rsidP="00F376D7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743C4C" w:rsidRDefault="004B345B" w:rsidP="005E3CCC">
            <w:r w:rsidRPr="00743C4C">
              <w:t>Пасечник. Биология. Бактерии.</w:t>
            </w:r>
            <w:r>
              <w:t xml:space="preserve"> </w:t>
            </w:r>
            <w:r w:rsidRPr="00743C4C">
              <w:t xml:space="preserve">Грибы. Растения. </w:t>
            </w:r>
            <w:r>
              <w:t xml:space="preserve">6 </w:t>
            </w:r>
            <w:r w:rsidRPr="00743C4C">
              <w:t>кл</w:t>
            </w:r>
            <w:r>
              <w:t>.</w:t>
            </w:r>
            <w:r w:rsidRPr="00743C4C">
              <w:t xml:space="preserve"> Учебник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457" w:type="dxa"/>
          </w:tcPr>
          <w:p w:rsidR="004B345B" w:rsidRPr="00D431A2" w:rsidRDefault="004B345B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3088,80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743C4C" w:rsidRDefault="004B345B" w:rsidP="005E3CCC">
            <w:r w:rsidRPr="00743C4C">
              <w:t>Каменский</w:t>
            </w:r>
            <w:r>
              <w:t>.</w:t>
            </w:r>
            <w:r w:rsidRPr="00743C4C">
              <w:t xml:space="preserve"> Введение в общую</w:t>
            </w:r>
            <w:r>
              <w:t xml:space="preserve"> </w:t>
            </w:r>
            <w:r w:rsidRPr="00743C4C">
              <w:t>биологию и экологию. 9</w:t>
            </w:r>
            <w:r>
              <w:t xml:space="preserve"> </w:t>
            </w:r>
            <w:r w:rsidRPr="00743C4C">
              <w:t>кл. Учебник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57" w:type="dxa"/>
          </w:tcPr>
          <w:p w:rsidR="004B345B" w:rsidRPr="00D431A2" w:rsidRDefault="004B345B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3407,14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743C4C" w:rsidRDefault="004B345B" w:rsidP="00462EBB">
            <w:r w:rsidRPr="00743C4C">
              <w:t>Мяки</w:t>
            </w:r>
            <w:r>
              <w:t>ш</w:t>
            </w:r>
            <w:r w:rsidRPr="00743C4C">
              <w:t>ев.</w:t>
            </w:r>
            <w:r>
              <w:t xml:space="preserve"> </w:t>
            </w:r>
            <w:r w:rsidRPr="00743C4C">
              <w:t>Физика.</w:t>
            </w:r>
            <w:r>
              <w:t xml:space="preserve"> </w:t>
            </w:r>
            <w:r w:rsidRPr="00743C4C">
              <w:t>Мол</w:t>
            </w:r>
            <w:r>
              <w:t xml:space="preserve">екулярная </w:t>
            </w:r>
            <w:r w:rsidRPr="00743C4C">
              <w:t>физика.</w:t>
            </w:r>
            <w:r>
              <w:t xml:space="preserve"> </w:t>
            </w:r>
            <w:r w:rsidRPr="00743C4C">
              <w:t>Термодинамика</w:t>
            </w:r>
            <w:r>
              <w:t>.</w:t>
            </w:r>
            <w:r w:rsidRPr="00743C4C">
              <w:t xml:space="preserve"> 10</w:t>
            </w:r>
            <w:r>
              <w:t xml:space="preserve"> </w:t>
            </w:r>
            <w:r w:rsidRPr="00743C4C">
              <w:t>кл.</w:t>
            </w:r>
            <w:r>
              <w:t xml:space="preserve"> </w:t>
            </w:r>
            <w:r w:rsidRPr="00743C4C">
              <w:t>Учебник.</w:t>
            </w:r>
            <w:r>
              <w:t xml:space="preserve"> </w:t>
            </w:r>
            <w:r w:rsidRPr="00743C4C">
              <w:t>Профильный ур</w:t>
            </w:r>
            <w:r>
              <w:t>овень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457" w:type="dxa"/>
          </w:tcPr>
          <w:p w:rsidR="004B345B" w:rsidRPr="00D431A2" w:rsidRDefault="004B345B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3355,00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743C4C" w:rsidRDefault="004B345B" w:rsidP="005E3CCC">
            <w:r w:rsidRPr="00743C4C">
              <w:t>Герасимова. География.</w:t>
            </w:r>
            <w:r>
              <w:t xml:space="preserve"> </w:t>
            </w:r>
            <w:r w:rsidRPr="00743C4C">
              <w:t>Начальный курс.</w:t>
            </w:r>
            <w:r>
              <w:t xml:space="preserve"> </w:t>
            </w:r>
            <w:r w:rsidRPr="00743C4C">
              <w:t>6</w:t>
            </w:r>
            <w:r>
              <w:t xml:space="preserve"> </w:t>
            </w:r>
            <w:r w:rsidRPr="00743C4C">
              <w:t>кл. Учебник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457" w:type="dxa"/>
          </w:tcPr>
          <w:p w:rsidR="004B345B" w:rsidRPr="00D431A2" w:rsidRDefault="004B345B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4741,00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743C4C" w:rsidRDefault="004B345B" w:rsidP="005E3CCC">
            <w:r w:rsidRPr="00743C4C">
              <w:t>Баринова. География России. Природа. 8</w:t>
            </w:r>
            <w:r>
              <w:t xml:space="preserve"> </w:t>
            </w:r>
            <w:r w:rsidRPr="00743C4C">
              <w:t>кл. Учебник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457" w:type="dxa"/>
          </w:tcPr>
          <w:p w:rsidR="004B345B" w:rsidRPr="00D431A2" w:rsidRDefault="004B345B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6400,35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743C4C" w:rsidRDefault="004B345B" w:rsidP="005E3CCC">
            <w:r w:rsidRPr="00743C4C">
              <w:t>Габриелян. Химия. 8 кл. Учебник</w:t>
            </w:r>
            <w:r>
              <w:t xml:space="preserve">. </w:t>
            </w:r>
            <w:r w:rsidRPr="00743C4C">
              <w:t>В</w:t>
            </w:r>
            <w:r w:rsidRPr="00CF48F4">
              <w:t>ертикаль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457" w:type="dxa"/>
          </w:tcPr>
          <w:p w:rsidR="004B345B" w:rsidRPr="00D431A2" w:rsidRDefault="004B345B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5598,45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743C4C" w:rsidRDefault="004B345B" w:rsidP="005E3CCC">
            <w:r w:rsidRPr="00743C4C">
              <w:t>Колесов. Биология. Человек.</w:t>
            </w:r>
            <w:r>
              <w:t xml:space="preserve"> </w:t>
            </w:r>
            <w:r w:rsidRPr="00743C4C">
              <w:t>8</w:t>
            </w:r>
            <w:r>
              <w:t xml:space="preserve"> </w:t>
            </w:r>
            <w:r w:rsidRPr="00743C4C">
              <w:t>кл. Учебник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457" w:type="dxa"/>
          </w:tcPr>
          <w:p w:rsidR="004B345B" w:rsidRPr="00D431A2" w:rsidRDefault="004B345B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6057,92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743C4C" w:rsidRDefault="004B345B" w:rsidP="00462EBB">
            <w:r w:rsidRPr="00743C4C">
              <w:t>Афанасьева. Новый курс</w:t>
            </w:r>
            <w:r>
              <w:t xml:space="preserve"> </w:t>
            </w:r>
            <w:r w:rsidRPr="00743C4C">
              <w:t>англ</w:t>
            </w:r>
            <w:r>
              <w:t xml:space="preserve">ийского </w:t>
            </w:r>
            <w:r w:rsidRPr="00743C4C">
              <w:t>языка.</w:t>
            </w:r>
            <w:r>
              <w:t xml:space="preserve"> 8 </w:t>
            </w:r>
            <w:r w:rsidRPr="00743C4C">
              <w:t>кл. Учебник+CD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4B345B" w:rsidRPr="00D431A2" w:rsidRDefault="004B345B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2370,50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743C4C" w:rsidRDefault="004B345B" w:rsidP="005E3CCC">
            <w:r w:rsidRPr="00743C4C">
              <w:t>Габриелян. Химия. 9</w:t>
            </w:r>
            <w:r>
              <w:t xml:space="preserve"> </w:t>
            </w:r>
            <w:r w:rsidRPr="00743C4C">
              <w:t>кл. Учебник+СD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457" w:type="dxa"/>
          </w:tcPr>
          <w:p w:rsidR="004B345B" w:rsidRPr="00D431A2" w:rsidRDefault="004B345B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5598,45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191233" w:rsidRDefault="004B345B" w:rsidP="009D39B0">
            <w:pPr>
              <w:widowControl w:val="0"/>
              <w:autoSpaceDE w:val="0"/>
              <w:autoSpaceDN w:val="0"/>
              <w:adjustRightInd w:val="0"/>
            </w:pPr>
            <w:r>
              <w:t>Сервер Hewlett-Packard Development Соmраnу, L.P. Операционная система Microsoft Corporation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57" w:type="dxa"/>
          </w:tcPr>
          <w:p w:rsidR="004B345B" w:rsidRPr="00D431A2" w:rsidRDefault="004B345B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191200,00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Default="004B345B" w:rsidP="009D39B0">
            <w:pPr>
              <w:widowControl w:val="0"/>
              <w:autoSpaceDE w:val="0"/>
              <w:autoSpaceDN w:val="0"/>
              <w:adjustRightInd w:val="0"/>
            </w:pPr>
            <w:r>
              <w:t>Информационный киоск ООО "Сенсорные Системы". Операционная система Microsoft Corporation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57" w:type="dxa"/>
          </w:tcPr>
          <w:p w:rsidR="004B345B" w:rsidRPr="00D431A2" w:rsidRDefault="004B345B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80000,00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Default="004B345B" w:rsidP="005E3CCC">
            <w:pPr>
              <w:widowControl w:val="0"/>
              <w:autoSpaceDE w:val="0"/>
              <w:autoSpaceDN w:val="0"/>
              <w:adjustRightInd w:val="0"/>
            </w:pPr>
            <w:r>
              <w:t>Мобильный программно-технический комплект тип 1.</w:t>
            </w:r>
          </w:p>
          <w:p w:rsidR="004B345B" w:rsidRDefault="004B345B" w:rsidP="005E3CCC">
            <w:pPr>
              <w:widowControl w:val="0"/>
              <w:autoSpaceDE w:val="0"/>
              <w:autoSpaceDN w:val="0"/>
              <w:adjustRightInd w:val="0"/>
            </w:pPr>
            <w:r>
              <w:t>1. Портативный программно-технический комплекс преподавателя Ноутбук Асеr Inс. /</w:t>
            </w:r>
          </w:p>
          <w:p w:rsidR="004B345B" w:rsidRDefault="004B345B" w:rsidP="005E3CCC">
            <w:pPr>
              <w:widowControl w:val="0"/>
              <w:autoSpaceDE w:val="0"/>
              <w:autoSpaceDN w:val="0"/>
              <w:adjustRightInd w:val="0"/>
            </w:pPr>
            <w:r>
              <w:t>1.2 Операционная система Microsoft Corporation /</w:t>
            </w:r>
          </w:p>
          <w:p w:rsidR="004B345B" w:rsidRDefault="004B345B" w:rsidP="005E3CCC">
            <w:pPr>
              <w:widowControl w:val="0"/>
              <w:autoSpaceDE w:val="0"/>
              <w:autoSpaceDN w:val="0"/>
              <w:adjustRightInd w:val="0"/>
            </w:pPr>
            <w:r>
              <w:t>1.3 Программное обеспечение для управления учебным классом Асег Inс. /</w:t>
            </w:r>
          </w:p>
          <w:p w:rsidR="004B345B" w:rsidRDefault="004B345B" w:rsidP="005E3CCC">
            <w:pPr>
              <w:widowControl w:val="0"/>
              <w:autoSpaceDE w:val="0"/>
              <w:autoSpaceDN w:val="0"/>
              <w:adjustRightInd w:val="0"/>
            </w:pPr>
            <w:r>
              <w:t>1.4 Программное обеспечение создания и редактирования веб-сайтов MAGIX Software GmbH /</w:t>
            </w:r>
          </w:p>
          <w:p w:rsidR="004B345B" w:rsidRDefault="004B345B" w:rsidP="005E3CCC">
            <w:pPr>
              <w:widowControl w:val="0"/>
              <w:autoSpaceDE w:val="0"/>
              <w:autoSpaceDN w:val="0"/>
              <w:adjustRightInd w:val="0"/>
            </w:pPr>
            <w:r>
              <w:t>1.5 Программное обеспечение создания и редактирования видеофильмов MAGIX Softwaгe GmbH /</w:t>
            </w:r>
          </w:p>
          <w:p w:rsidR="004B345B" w:rsidRDefault="004B345B" w:rsidP="005E3CCC">
            <w:pPr>
              <w:widowControl w:val="0"/>
              <w:autoSpaceDE w:val="0"/>
              <w:autoSpaceDN w:val="0"/>
              <w:adjustRightInd w:val="0"/>
            </w:pPr>
            <w:r>
              <w:t>1.6 Программное обеспечение для редактирования фотографий, подготовки печатных материалов и электронных публикаций MAGIX Softwaгe GmbH /</w:t>
            </w:r>
          </w:p>
          <w:p w:rsidR="004B345B" w:rsidRDefault="004B345B" w:rsidP="005E3CCC">
            <w:pPr>
              <w:widowControl w:val="0"/>
              <w:autoSpaceDE w:val="0"/>
              <w:autoSpaceDN w:val="0"/>
              <w:adjustRightInd w:val="0"/>
            </w:pPr>
            <w:r>
              <w:t>1.7 Программное обеспечение создания и редактирования музыкальных композиций MAGIX Softwaгe GmbH /</w:t>
            </w:r>
          </w:p>
          <w:p w:rsidR="004B345B" w:rsidRDefault="004B345B" w:rsidP="005E3CCC">
            <w:pPr>
              <w:widowControl w:val="0"/>
              <w:autoSpaceDE w:val="0"/>
              <w:autoSpaceDN w:val="0"/>
              <w:adjustRightInd w:val="0"/>
            </w:pPr>
            <w:r>
              <w:t>1.8 Программное обеспечение для создания фотоколлекций Google Inс. /</w:t>
            </w:r>
          </w:p>
          <w:p w:rsidR="004B345B" w:rsidRDefault="004B345B" w:rsidP="005E3CCC">
            <w:pPr>
              <w:widowControl w:val="0"/>
              <w:autoSpaceDE w:val="0"/>
              <w:autoSpaceDN w:val="0"/>
              <w:adjustRightInd w:val="0"/>
            </w:pPr>
            <w:r>
              <w:t>1.9 Программное обеспечение организации звуковых коллекций Apple Inc. /</w:t>
            </w:r>
          </w:p>
          <w:p w:rsidR="004B345B" w:rsidRDefault="004B345B" w:rsidP="009D39B0">
            <w:pPr>
              <w:widowControl w:val="0"/>
              <w:autoSpaceDE w:val="0"/>
              <w:autoSpaceDN w:val="0"/>
              <w:adjustRightInd w:val="0"/>
            </w:pPr>
            <w:r>
              <w:t>1.10 Программное обеспечение для проведения лабораторных и демонстрационных экспериментов, учебных исследовательских проектов и практикумов по предметам естественно-научного цикла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57" w:type="dxa"/>
          </w:tcPr>
          <w:p w:rsidR="004B345B" w:rsidRPr="00D431A2" w:rsidRDefault="004B345B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760000,00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Default="004B345B" w:rsidP="005E3CCC">
            <w:pPr>
              <w:widowControl w:val="0"/>
              <w:autoSpaceDE w:val="0"/>
              <w:autoSpaceDN w:val="0"/>
              <w:adjustRightInd w:val="0"/>
            </w:pPr>
            <w:r>
              <w:t>Мобильный программно-технический комплект тип 2.</w:t>
            </w:r>
          </w:p>
          <w:p w:rsidR="004B345B" w:rsidRDefault="004B345B" w:rsidP="005E3CCC">
            <w:pPr>
              <w:widowControl w:val="0"/>
              <w:autoSpaceDE w:val="0"/>
              <w:autoSpaceDN w:val="0"/>
              <w:adjustRightInd w:val="0"/>
            </w:pPr>
            <w:r>
              <w:t>1. Портативный программно-технический комплекс преподавателя Ноутбук Acer Inс. /</w:t>
            </w:r>
          </w:p>
          <w:p w:rsidR="004B345B" w:rsidRDefault="004B345B" w:rsidP="005E3CCC">
            <w:pPr>
              <w:widowControl w:val="0"/>
              <w:autoSpaceDE w:val="0"/>
              <w:autoSpaceDN w:val="0"/>
              <w:adjustRightInd w:val="0"/>
            </w:pPr>
            <w:r>
              <w:t>1.2 Операционная система Microsoft Corporation /</w:t>
            </w:r>
          </w:p>
          <w:p w:rsidR="004B345B" w:rsidRDefault="004B345B" w:rsidP="005E3CCC">
            <w:pPr>
              <w:widowControl w:val="0"/>
              <w:autoSpaceDE w:val="0"/>
              <w:autoSpaceDN w:val="0"/>
              <w:adjustRightInd w:val="0"/>
            </w:pPr>
            <w:r>
              <w:t>1.3 Программное обеспечение для управления учебным классом Acer Inс. /</w:t>
            </w:r>
          </w:p>
          <w:p w:rsidR="004B345B" w:rsidRDefault="004B345B" w:rsidP="005E3CCC">
            <w:pPr>
              <w:widowControl w:val="0"/>
              <w:autoSpaceDE w:val="0"/>
              <w:autoSpaceDN w:val="0"/>
              <w:adjustRightInd w:val="0"/>
            </w:pPr>
            <w:r>
              <w:t>1.4 Программное обеспечение создания и редактирования веб-сайтов MAGIX Software GmbH /</w:t>
            </w:r>
          </w:p>
          <w:p w:rsidR="004B345B" w:rsidRDefault="004B345B" w:rsidP="005E3CCC">
            <w:pPr>
              <w:widowControl w:val="0"/>
              <w:autoSpaceDE w:val="0"/>
              <w:autoSpaceDN w:val="0"/>
              <w:adjustRightInd w:val="0"/>
            </w:pPr>
            <w:r>
              <w:t>1.5 Программное обеспечение создания и редактирования видеофильмов MAGIX Software GmbH /</w:t>
            </w:r>
          </w:p>
          <w:p w:rsidR="004B345B" w:rsidRDefault="004B345B" w:rsidP="005E3CCC">
            <w:pPr>
              <w:widowControl w:val="0"/>
              <w:autoSpaceDE w:val="0"/>
              <w:autoSpaceDN w:val="0"/>
              <w:adjustRightInd w:val="0"/>
            </w:pPr>
            <w:r>
              <w:t>1.6 Программное обеспечение для редактирования фотографий, подготовки печатных материалов и электронных публикаций MAGIX Software GmbH /</w:t>
            </w:r>
          </w:p>
          <w:p w:rsidR="004B345B" w:rsidRDefault="004B345B" w:rsidP="005E3CCC">
            <w:pPr>
              <w:widowControl w:val="0"/>
              <w:autoSpaceDE w:val="0"/>
              <w:autoSpaceDN w:val="0"/>
              <w:adjustRightInd w:val="0"/>
            </w:pPr>
            <w:r>
              <w:t>1.7 Программное обеспечение создания и редактирования музыкальных композиций MAGIX Software GmbH /</w:t>
            </w:r>
          </w:p>
          <w:p w:rsidR="004B345B" w:rsidRDefault="004B345B" w:rsidP="005E3CCC">
            <w:pPr>
              <w:widowControl w:val="0"/>
              <w:autoSpaceDE w:val="0"/>
              <w:autoSpaceDN w:val="0"/>
              <w:adjustRightInd w:val="0"/>
            </w:pPr>
            <w:r>
              <w:t>1.8 Программное обеспечение для создания фотоколлекций Google Inс. /</w:t>
            </w:r>
          </w:p>
          <w:p w:rsidR="004B345B" w:rsidRDefault="004B345B" w:rsidP="005E3CCC">
            <w:pPr>
              <w:widowControl w:val="0"/>
              <w:autoSpaceDE w:val="0"/>
              <w:autoSpaceDN w:val="0"/>
              <w:adjustRightInd w:val="0"/>
            </w:pPr>
            <w:r>
              <w:t>1.9 Программное обеспечение организации звуковых коллекций Аррlе Inс /</w:t>
            </w:r>
          </w:p>
          <w:p w:rsidR="004B345B" w:rsidRDefault="004B345B" w:rsidP="007B78CF">
            <w:pPr>
              <w:widowControl w:val="0"/>
              <w:autoSpaceDE w:val="0"/>
              <w:autoSpaceDN w:val="0"/>
              <w:adjustRightInd w:val="0"/>
            </w:pPr>
            <w:r>
              <w:t>1.10 Программное обеспечение для проведения лабораторных и демонстрационных экспериментов, учебных исследовательских проектов и практикумов по предметам естественно-научного цикла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57" w:type="dxa"/>
          </w:tcPr>
          <w:p w:rsidR="004B345B" w:rsidRPr="00D431A2" w:rsidRDefault="004B345B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730000,00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Default="004B345B" w:rsidP="007B78CF">
            <w:pPr>
              <w:widowControl w:val="0"/>
              <w:autoSpaceDE w:val="0"/>
              <w:autoSpaceDN w:val="0"/>
              <w:adjustRightInd w:val="0"/>
            </w:pPr>
            <w:r>
              <w:t>Многофункциональное устройство Еpsоn Europe B.V.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57" w:type="dxa"/>
          </w:tcPr>
          <w:p w:rsidR="004B345B" w:rsidRPr="00D431A2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7898,32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Default="004B345B" w:rsidP="007B78CF">
            <w:r w:rsidRPr="003B557E">
              <w:t>Ци</w:t>
            </w:r>
            <w:r>
              <w:t>ф</w:t>
            </w:r>
            <w:r w:rsidRPr="003B557E">
              <w:t>ровая типогра</w:t>
            </w:r>
            <w:r>
              <w:t>ф</w:t>
            </w:r>
            <w:r w:rsidRPr="003B557E">
              <w:t>ия:</w:t>
            </w:r>
          </w:p>
          <w:p w:rsidR="004B345B" w:rsidRDefault="004B345B" w:rsidP="007B78CF">
            <w:r w:rsidRPr="003B557E">
              <w:t>Цифровая система печати Epson</w:t>
            </w:r>
            <w:r>
              <w:t xml:space="preserve"> </w:t>
            </w:r>
            <w:r w:rsidRPr="003B557E">
              <w:t>L1300 с расходными</w:t>
            </w:r>
            <w:r>
              <w:t xml:space="preserve"> </w:t>
            </w:r>
            <w:r w:rsidRPr="003B557E">
              <w:t>материалами.</w:t>
            </w:r>
          </w:p>
          <w:p w:rsidR="004B345B" w:rsidRDefault="004B345B" w:rsidP="007B78CF">
            <w:r w:rsidRPr="003B557E">
              <w:t>Ручной сте</w:t>
            </w:r>
            <w:r>
              <w:t>п</w:t>
            </w:r>
            <w:r w:rsidRPr="003B557E">
              <w:t>лер</w:t>
            </w:r>
            <w:r>
              <w:t xml:space="preserve"> </w:t>
            </w:r>
            <w:r w:rsidRPr="003B557E">
              <w:t>для скрепления втачку (блоком)</w:t>
            </w:r>
            <w:r>
              <w:t xml:space="preserve"> </w:t>
            </w:r>
            <w:r w:rsidRPr="003B557E">
              <w:t>KW-Trio</w:t>
            </w:r>
            <w:r>
              <w:t xml:space="preserve"> </w:t>
            </w:r>
            <w:r w:rsidRPr="003B557E">
              <w:t>5000.</w:t>
            </w:r>
          </w:p>
          <w:p w:rsidR="004B345B" w:rsidRDefault="004B345B" w:rsidP="007B78CF">
            <w:r w:rsidRPr="003B557E">
              <w:t>Ручная</w:t>
            </w:r>
            <w:r>
              <w:t xml:space="preserve"> </w:t>
            </w:r>
            <w:r w:rsidRPr="003B557E">
              <w:t>би</w:t>
            </w:r>
            <w:r>
              <w:t>г</w:t>
            </w:r>
            <w:r w:rsidRPr="003B557E">
              <w:t xml:space="preserve">овальная машина Bulros </w:t>
            </w:r>
            <w:r>
              <w:rPr>
                <w:lang w:val="en-US"/>
              </w:rPr>
              <w:t>B</w:t>
            </w:r>
            <w:r w:rsidRPr="003B557E">
              <w:t>460.</w:t>
            </w:r>
          </w:p>
          <w:p w:rsidR="004B345B" w:rsidRDefault="004B345B" w:rsidP="007B78CF">
            <w:r w:rsidRPr="003B557E">
              <w:t>Механический резак KW-Trio</w:t>
            </w:r>
            <w:r>
              <w:t xml:space="preserve"> </w:t>
            </w:r>
            <w:r w:rsidRPr="003B557E">
              <w:t>3942.</w:t>
            </w:r>
          </w:p>
          <w:p w:rsidR="004B345B" w:rsidRDefault="004B345B" w:rsidP="007B78CF">
            <w:r w:rsidRPr="003B557E">
              <w:t>Ламинатор пакетный</w:t>
            </w:r>
            <w:r>
              <w:t xml:space="preserve"> </w:t>
            </w:r>
            <w:r w:rsidRPr="003B557E">
              <w:t>Royal Sovereign NR-1201 (в</w:t>
            </w:r>
            <w:r>
              <w:t xml:space="preserve"> </w:t>
            </w:r>
            <w:r w:rsidRPr="003B557E">
              <w:t>комплекте с пл</w:t>
            </w:r>
            <w:r>
              <w:t>ё</w:t>
            </w:r>
            <w:r w:rsidRPr="003B557E">
              <w:t>нкой).</w:t>
            </w:r>
          </w:p>
          <w:p w:rsidR="004B345B" w:rsidRPr="00191233" w:rsidRDefault="004B345B" w:rsidP="007B78CF">
            <w:r w:rsidRPr="003B557E">
              <w:t>Перепл</w:t>
            </w:r>
            <w:r>
              <w:t>ё</w:t>
            </w:r>
            <w:r w:rsidRPr="003B557E">
              <w:t xml:space="preserve">тчик Office Кit </w:t>
            </w:r>
            <w:r>
              <w:rPr>
                <w:lang w:val="en-US"/>
              </w:rPr>
              <w:t>B</w:t>
            </w:r>
            <w:r w:rsidRPr="003B557E">
              <w:t>34</w:t>
            </w:r>
            <w:r w:rsidRPr="00EA5CBA">
              <w:t>3</w:t>
            </w:r>
            <w:r w:rsidRPr="003B557E">
              <w:t>2Е (в</w:t>
            </w:r>
            <w:r>
              <w:t xml:space="preserve"> </w:t>
            </w:r>
            <w:r w:rsidRPr="003B557E">
              <w:t>комплекте с обложками и</w:t>
            </w:r>
            <w:r>
              <w:t xml:space="preserve"> </w:t>
            </w:r>
            <w:r w:rsidRPr="003B557E">
              <w:t>пружинами)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57" w:type="dxa"/>
          </w:tcPr>
          <w:p w:rsidR="004B345B" w:rsidRPr="00D431A2" w:rsidRDefault="004B345B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168300,00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191233" w:rsidRDefault="004B345B" w:rsidP="007B78CF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1 класс. Учебник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4B345B" w:rsidRPr="00D431A2" w:rsidRDefault="004B345B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2266,00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Default="004B345B" w:rsidP="007B78CF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2 класс. Кн. 1. Учебник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4B345B" w:rsidRPr="00D431A2" w:rsidRDefault="004B345B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1254,00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Default="004B345B" w:rsidP="007B78CF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2 класс. Кн. 2. Учебник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4B345B" w:rsidRPr="00D431A2" w:rsidRDefault="004B345B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1254,00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Default="004B345B" w:rsidP="007B78CF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3 класс. Кн. 1. Учебник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4B345B" w:rsidRPr="00D431A2" w:rsidRDefault="004B345B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1243,00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Default="004B345B" w:rsidP="007B78CF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3 класс. Кн. 2. Учебник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4B345B" w:rsidRPr="00D431A2" w:rsidRDefault="004B345B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1243,00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Default="004B345B" w:rsidP="007B78CF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4 класс. Кн. 1. Учебник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57" w:type="dxa"/>
          </w:tcPr>
          <w:p w:rsidR="004B345B" w:rsidRPr="00D431A2" w:rsidRDefault="004B345B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1795,20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Default="004B345B" w:rsidP="007B78CF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4 класс. Кн. 2. Учебник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57" w:type="dxa"/>
          </w:tcPr>
          <w:p w:rsidR="004B345B" w:rsidRPr="00D431A2" w:rsidRDefault="004B345B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1795,20</w:t>
            </w:r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191233" w:rsidRDefault="004B345B" w:rsidP="007D7128">
            <w:r w:rsidRPr="003B557E">
              <w:t>Устройство обратной связи с</w:t>
            </w:r>
            <w:r>
              <w:t xml:space="preserve"> </w:t>
            </w:r>
            <w:r w:rsidRPr="003B557E">
              <w:t>контентом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57" w:type="dxa"/>
          </w:tcPr>
          <w:p w:rsidR="004B345B" w:rsidRPr="00D431A2" w:rsidRDefault="004B345B" w:rsidP="007D7128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456000,06</w:t>
            </w:r>
          </w:p>
        </w:tc>
        <w:tc>
          <w:tcPr>
            <w:tcW w:w="1458" w:type="dxa"/>
          </w:tcPr>
          <w:p w:rsidR="004B345B" w:rsidRDefault="004B345B" w:rsidP="0016318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3B557E" w:rsidRDefault="004B345B" w:rsidP="007D7128">
            <w:r w:rsidRPr="003B557E">
              <w:t>Стационарный программно-технический комплект тип 1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57" w:type="dxa"/>
          </w:tcPr>
          <w:p w:rsidR="004B345B" w:rsidRPr="00D431A2" w:rsidRDefault="004B345B" w:rsidP="007D7128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1170000,00</w:t>
            </w:r>
          </w:p>
        </w:tc>
        <w:tc>
          <w:tcPr>
            <w:tcW w:w="1458" w:type="dxa"/>
          </w:tcPr>
          <w:p w:rsidR="004B345B" w:rsidRDefault="004B345B" w:rsidP="0016318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3B557E" w:rsidRDefault="004B345B" w:rsidP="007D7128">
            <w:r w:rsidRPr="003B557E">
              <w:t>Стационарный программно-технический комплект тип 2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4B345B" w:rsidRPr="00D431A2" w:rsidRDefault="004B345B" w:rsidP="007D7128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2251000,04</w:t>
            </w:r>
          </w:p>
        </w:tc>
        <w:tc>
          <w:tcPr>
            <w:tcW w:w="1458" w:type="dxa"/>
          </w:tcPr>
          <w:p w:rsidR="004B345B" w:rsidRDefault="004B345B" w:rsidP="0047188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3B557E" w:rsidRDefault="004B345B" w:rsidP="007D7128">
            <w:r w:rsidRPr="003B557E">
              <w:t>Система тестирования качества знаний обучающихся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57" w:type="dxa"/>
          </w:tcPr>
          <w:p w:rsidR="004B345B" w:rsidRPr="00D431A2" w:rsidRDefault="004B345B" w:rsidP="007D7128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57936,96</w:t>
            </w:r>
          </w:p>
        </w:tc>
        <w:tc>
          <w:tcPr>
            <w:tcW w:w="1458" w:type="dxa"/>
          </w:tcPr>
          <w:p w:rsidR="004B345B" w:rsidRDefault="004B345B" w:rsidP="0047188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191233" w:rsidRDefault="004B345B" w:rsidP="007D7128">
            <w:r w:rsidRPr="00D31182">
              <w:t xml:space="preserve">Устройство для тиражирования документов Riso КZ-30, наименование производителя товара </w:t>
            </w:r>
            <w:r w:rsidRPr="00D31182">
              <w:rPr>
                <w:lang w:val="en-US"/>
              </w:rPr>
              <w:t>Riso</w:t>
            </w:r>
            <w:r w:rsidRPr="00D31182">
              <w:t xml:space="preserve"> </w:t>
            </w:r>
            <w:r w:rsidRPr="00D31182">
              <w:rPr>
                <w:lang w:val="en-US"/>
              </w:rPr>
              <w:t>Kagaku</w:t>
            </w:r>
            <w:r w:rsidRPr="00D31182">
              <w:t xml:space="preserve"> </w:t>
            </w:r>
            <w:r w:rsidRPr="00D31182">
              <w:rPr>
                <w:lang w:val="en-US"/>
              </w:rPr>
              <w:t>Corp</w:t>
            </w:r>
            <w:r>
              <w:rPr>
                <w:lang w:val="en-US"/>
              </w:rPr>
              <w:t>o</w:t>
            </w:r>
            <w:r w:rsidRPr="00D31182">
              <w:rPr>
                <w:lang w:val="en-US"/>
              </w:rPr>
              <w:t>ration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57" w:type="dxa"/>
          </w:tcPr>
          <w:p w:rsidR="004B345B" w:rsidRPr="00D431A2" w:rsidRDefault="004B345B" w:rsidP="007D712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1182">
              <w:t>58627,32</w:t>
            </w:r>
          </w:p>
        </w:tc>
        <w:tc>
          <w:tcPr>
            <w:tcW w:w="1458" w:type="dxa"/>
          </w:tcPr>
          <w:p w:rsidR="004B345B" w:rsidRDefault="004B345B" w:rsidP="005B2E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D31182" w:rsidRDefault="004B345B" w:rsidP="007D7128">
            <w:r w:rsidRPr="003B557E">
              <w:t>Комплект цифровой видеостудии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57" w:type="dxa"/>
          </w:tcPr>
          <w:p w:rsidR="004B345B" w:rsidRPr="00D431A2" w:rsidRDefault="004B345B" w:rsidP="007D7128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353225,00</w:t>
            </w:r>
          </w:p>
        </w:tc>
        <w:tc>
          <w:tcPr>
            <w:tcW w:w="1458" w:type="dxa"/>
          </w:tcPr>
          <w:p w:rsidR="004B345B" w:rsidRDefault="004B345B" w:rsidP="005B2E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4B345B" w:rsidRPr="00D431A2">
        <w:tc>
          <w:tcPr>
            <w:tcW w:w="4820" w:type="dxa"/>
          </w:tcPr>
          <w:p w:rsidR="004B345B" w:rsidRPr="00191233" w:rsidRDefault="004B345B" w:rsidP="00462EBB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457" w:type="dxa"/>
          </w:tcPr>
          <w:p w:rsidR="004B345B" w:rsidRPr="00191233" w:rsidRDefault="004B345B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fldSimple w:instr=" =SUM(ABOVE) ">
              <w:r>
                <w:rPr>
                  <w:noProof/>
                </w:rPr>
                <w:t>483</w:t>
              </w:r>
            </w:fldSimple>
          </w:p>
        </w:tc>
        <w:tc>
          <w:tcPr>
            <w:tcW w:w="1457" w:type="dxa"/>
          </w:tcPr>
          <w:p w:rsidR="004B345B" w:rsidRPr="00D431A2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fldSimple w:instr=" =SUM(ABOVE) ">
              <w:r>
                <w:rPr>
                  <w:noProof/>
                </w:rPr>
                <w:t>6385563,75</w:t>
              </w:r>
            </w:fldSimple>
          </w:p>
        </w:tc>
        <w:tc>
          <w:tcPr>
            <w:tcW w:w="1458" w:type="dxa"/>
          </w:tcPr>
          <w:p w:rsidR="004B345B" w:rsidRDefault="004B345B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fldSimple w:instr=" =SUM(ABOVE) ">
              <w:r>
                <w:rPr>
                  <w:noProof/>
                </w:rPr>
                <w:t>0,0</w:t>
              </w:r>
            </w:fldSimple>
            <w:r>
              <w:t>0</w:t>
            </w:r>
          </w:p>
        </w:tc>
      </w:tr>
    </w:tbl>
    <w:p w:rsidR="004B345B" w:rsidRDefault="004B345B" w:rsidP="00877B3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p w:rsidR="004B345B" w:rsidRDefault="004B345B" w:rsidP="00877B3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p w:rsidR="004B345B" w:rsidRPr="00030180" w:rsidRDefault="004B345B" w:rsidP="00877B3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p w:rsidR="004B345B" w:rsidRDefault="004B345B" w:rsidP="00877B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</w:t>
      </w:r>
    </w:p>
    <w:p w:rsidR="004B345B" w:rsidRDefault="004B345B" w:rsidP="00877B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земельных отношений администрации</w:t>
      </w:r>
    </w:p>
    <w:p w:rsidR="004B345B" w:rsidRDefault="004B345B" w:rsidP="00877B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Грачёвского муниципального района</w:t>
      </w:r>
    </w:p>
    <w:p w:rsidR="004B345B" w:rsidRPr="00030180" w:rsidRDefault="004B345B" w:rsidP="00877B37">
      <w:pPr>
        <w:spacing w:line="240" w:lineRule="exact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 В. Лютова</w:t>
      </w:r>
    </w:p>
    <w:sectPr w:rsidR="004B345B" w:rsidRPr="00030180" w:rsidSect="00191233">
      <w:headerReference w:type="default" r:id="rId6"/>
      <w:head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45B" w:rsidRDefault="004B345B" w:rsidP="00C633BF">
      <w:r>
        <w:separator/>
      </w:r>
    </w:p>
  </w:endnote>
  <w:endnote w:type="continuationSeparator" w:id="0">
    <w:p w:rsidR="004B345B" w:rsidRDefault="004B345B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45B" w:rsidRDefault="004B345B" w:rsidP="00C633BF">
      <w:r>
        <w:separator/>
      </w:r>
    </w:p>
  </w:footnote>
  <w:footnote w:type="continuationSeparator" w:id="0">
    <w:p w:rsidR="004B345B" w:rsidRDefault="004B345B" w:rsidP="00C6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45B" w:rsidRPr="007D7128" w:rsidRDefault="004B345B">
    <w:pPr>
      <w:pStyle w:val="Header"/>
      <w:jc w:val="center"/>
      <w:rPr>
        <w:sz w:val="28"/>
        <w:szCs w:val="28"/>
      </w:rPr>
    </w:pPr>
    <w:r w:rsidRPr="007D7128">
      <w:rPr>
        <w:sz w:val="28"/>
        <w:szCs w:val="28"/>
      </w:rPr>
      <w:fldChar w:fldCharType="begin"/>
    </w:r>
    <w:r w:rsidRPr="007D7128">
      <w:rPr>
        <w:sz w:val="28"/>
        <w:szCs w:val="28"/>
      </w:rPr>
      <w:instrText>PAGE   \* MERGEFORMAT</w:instrText>
    </w:r>
    <w:r w:rsidRPr="007D7128"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 w:rsidRPr="007D7128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45B" w:rsidRPr="002A7A3C" w:rsidRDefault="004B345B" w:rsidP="002A7A3C">
    <w:pPr>
      <w:pStyle w:val="Header"/>
      <w:jc w:val="right"/>
      <w:rPr>
        <w:spacing w:val="20"/>
        <w:sz w:val="28"/>
        <w:szCs w:val="28"/>
      </w:rPr>
    </w:pPr>
    <w:r w:rsidRPr="002A7A3C">
      <w:rPr>
        <w:spacing w:val="20"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96E37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84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182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7D4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288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903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0F5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4CE"/>
    <w:rsid w:val="00280AE4"/>
    <w:rsid w:val="00280EDF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57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34F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6D3C"/>
    <w:rsid w:val="004574EA"/>
    <w:rsid w:val="00457AE0"/>
    <w:rsid w:val="00460381"/>
    <w:rsid w:val="00460607"/>
    <w:rsid w:val="00460ACE"/>
    <w:rsid w:val="00461337"/>
    <w:rsid w:val="004617C2"/>
    <w:rsid w:val="00462417"/>
    <w:rsid w:val="00462EBB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1883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45B"/>
    <w:rsid w:val="004B3A8A"/>
    <w:rsid w:val="004B69FD"/>
    <w:rsid w:val="004B6B29"/>
    <w:rsid w:val="004B7B0C"/>
    <w:rsid w:val="004B7C2D"/>
    <w:rsid w:val="004C001B"/>
    <w:rsid w:val="004C03EE"/>
    <w:rsid w:val="004C0749"/>
    <w:rsid w:val="004C0D56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B89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0FB7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3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01D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5783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3A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3CCC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0EF0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40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C4C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B78CF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128"/>
    <w:rsid w:val="007D7C21"/>
    <w:rsid w:val="007D7D64"/>
    <w:rsid w:val="007E0705"/>
    <w:rsid w:val="007E22E2"/>
    <w:rsid w:val="007E2985"/>
    <w:rsid w:val="007E29F6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576"/>
    <w:rsid w:val="0083568B"/>
    <w:rsid w:val="00835C87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B37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106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B0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B1F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399F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55DD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036D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8F4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182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45AC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12C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1F90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5CBA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376D7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659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34B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4EC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83557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6</Pages>
  <Words>1360</Words>
  <Characters>7753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Унтилов Сергей Александрович</dc:creator>
  <cp:keywords/>
  <dc:description/>
  <cp:lastModifiedBy>777</cp:lastModifiedBy>
  <cp:revision>2</cp:revision>
  <cp:lastPrinted>2019-01-31T07:10:00Z</cp:lastPrinted>
  <dcterms:created xsi:type="dcterms:W3CDTF">2019-02-07T07:02:00Z</dcterms:created>
  <dcterms:modified xsi:type="dcterms:W3CDTF">2019-02-07T07:02:00Z</dcterms:modified>
</cp:coreProperties>
</file>