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DC" w:rsidRPr="0040525B" w:rsidRDefault="006757DC" w:rsidP="006757DC">
      <w:pPr>
        <w:tabs>
          <w:tab w:val="left" w:pos="7245"/>
        </w:tabs>
        <w:jc w:val="right"/>
        <w:rPr>
          <w:rFonts w:ascii="Times New Roman" w:eastAsia="Calibri" w:hAnsi="Times New Roman"/>
          <w:sz w:val="28"/>
          <w:szCs w:val="28"/>
        </w:rPr>
      </w:pPr>
      <w:r w:rsidRPr="0040525B">
        <w:rPr>
          <w:rFonts w:ascii="Times New Roman" w:eastAsia="Calibri" w:hAnsi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757DC" w:rsidRPr="0040525B" w:rsidTr="00AE142B">
        <w:tc>
          <w:tcPr>
            <w:tcW w:w="9571" w:type="dxa"/>
            <w:hideMark/>
          </w:tcPr>
          <w:p w:rsidR="006757DC" w:rsidRPr="0040525B" w:rsidRDefault="006757DC" w:rsidP="00AE142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525B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</w:tc>
      </w:tr>
      <w:tr w:rsidR="006757DC" w:rsidRPr="0040525B" w:rsidTr="00AE142B">
        <w:tc>
          <w:tcPr>
            <w:tcW w:w="9571" w:type="dxa"/>
            <w:hideMark/>
          </w:tcPr>
          <w:p w:rsidR="006757DC" w:rsidRPr="0040525B" w:rsidRDefault="006757DC" w:rsidP="00AE1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25B">
              <w:rPr>
                <w:rFonts w:ascii="Times New Roman" w:hAnsi="Times New Roman"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6757DC" w:rsidRPr="0040525B" w:rsidTr="00AE142B">
        <w:tc>
          <w:tcPr>
            <w:tcW w:w="9571" w:type="dxa"/>
          </w:tcPr>
          <w:p w:rsidR="006757DC" w:rsidRPr="0040525B" w:rsidRDefault="006757DC" w:rsidP="00AE1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25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6757DC" w:rsidRPr="00D60F47" w:rsidRDefault="006757DC" w:rsidP="006757D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757DC" w:rsidRPr="00D60F47" w:rsidRDefault="006757DC" w:rsidP="006757D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F16AE" w:rsidRPr="00EF16AE" w:rsidRDefault="00EF16AE" w:rsidP="00EF16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16AE">
        <w:rPr>
          <w:rFonts w:ascii="Times New Roman" w:hAnsi="Times New Roman"/>
          <w:b/>
          <w:sz w:val="28"/>
          <w:szCs w:val="28"/>
        </w:rPr>
        <w:t xml:space="preserve">Об отмене решения Совета Грачевского муниципального округа Ставропольского края от </w:t>
      </w:r>
      <w:r w:rsidRPr="00EF16AE">
        <w:rPr>
          <w:rFonts w:ascii="Times New Roman" w:hAnsi="Times New Roman"/>
          <w:b/>
          <w:bCs/>
          <w:kern w:val="28"/>
          <w:sz w:val="28"/>
          <w:szCs w:val="28"/>
        </w:rPr>
        <w:t>15 мая 2023 года № 27</w:t>
      </w:r>
      <w:r w:rsidRPr="00EF16AE">
        <w:rPr>
          <w:rFonts w:ascii="Times New Roman" w:hAnsi="Times New Roman"/>
          <w:b/>
          <w:sz w:val="28"/>
          <w:szCs w:val="28"/>
        </w:rPr>
        <w:t xml:space="preserve"> «</w:t>
      </w:r>
      <w:r w:rsidRPr="00EF16AE">
        <w:rPr>
          <w:rFonts w:ascii="Times New Roman" w:hAnsi="Times New Roman"/>
          <w:b/>
          <w:bCs/>
          <w:kern w:val="28"/>
          <w:sz w:val="28"/>
          <w:szCs w:val="28"/>
        </w:rPr>
        <w:t>О признании утратившими силу некоторых нормативных правовых актов принятых Главой Грачевского муниципального округа Ставропольского края</w:t>
      </w:r>
      <w:r w:rsidRPr="00EF16AE">
        <w:rPr>
          <w:rFonts w:ascii="Times New Roman" w:hAnsi="Times New Roman"/>
          <w:b/>
          <w:sz w:val="28"/>
          <w:szCs w:val="28"/>
        </w:rPr>
        <w:t>»</w:t>
      </w:r>
    </w:p>
    <w:p w:rsidR="00EF16AE" w:rsidRPr="00EF16AE" w:rsidRDefault="00EF16AE" w:rsidP="00EF16AE">
      <w:pPr>
        <w:jc w:val="center"/>
        <w:rPr>
          <w:rFonts w:ascii="Times New Roman" w:hAnsi="Times New Roman"/>
          <w:sz w:val="28"/>
          <w:szCs w:val="28"/>
        </w:rPr>
      </w:pPr>
    </w:p>
    <w:p w:rsidR="00EF16AE" w:rsidRPr="00EF16AE" w:rsidRDefault="00EF16AE" w:rsidP="00EF16AE">
      <w:pPr>
        <w:jc w:val="center"/>
        <w:rPr>
          <w:rFonts w:ascii="Times New Roman" w:hAnsi="Times New Roman"/>
          <w:sz w:val="28"/>
          <w:szCs w:val="28"/>
        </w:rPr>
      </w:pPr>
    </w:p>
    <w:p w:rsidR="00EF16AE" w:rsidRPr="00EF16AE" w:rsidRDefault="00EF16AE" w:rsidP="00EF16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F16AE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</w:t>
      </w:r>
      <w:hyperlink r:id="rId9" w:tooltip="06 октября 2003 года № 131-ФЗ" w:history="1">
        <w:r w:rsidRPr="00EF16AE">
          <w:rPr>
            <w:rStyle w:val="a3"/>
            <w:rFonts w:ascii="Times New Roman" w:hAnsi="Times New Roman"/>
            <w:color w:val="auto"/>
            <w:sz w:val="28"/>
            <w:szCs w:val="28"/>
          </w:rPr>
          <w:t>от 06 октября 2003 г. № 131-ФЗ</w:t>
        </w:r>
      </w:hyperlink>
      <w:r w:rsidRPr="00EF16A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EF16AE" w:rsidRPr="00EF16AE" w:rsidRDefault="00EF16AE" w:rsidP="00EF16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F16AE" w:rsidRPr="00EF16AE" w:rsidRDefault="00EF16AE" w:rsidP="00EF16AE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EF16AE">
        <w:rPr>
          <w:rFonts w:ascii="Times New Roman" w:hAnsi="Times New Roman"/>
          <w:sz w:val="28"/>
          <w:szCs w:val="28"/>
        </w:rPr>
        <w:t>РЕШИЛ:</w:t>
      </w:r>
    </w:p>
    <w:p w:rsidR="00EF16AE" w:rsidRPr="00EF16AE" w:rsidRDefault="00EF16AE" w:rsidP="00EF16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F16AE" w:rsidRPr="00EF16AE" w:rsidRDefault="00EF16AE" w:rsidP="00EF16AE">
      <w:pPr>
        <w:ind w:firstLine="708"/>
        <w:rPr>
          <w:rFonts w:ascii="Times New Roman" w:hAnsi="Times New Roman"/>
          <w:sz w:val="28"/>
          <w:szCs w:val="28"/>
        </w:rPr>
      </w:pPr>
      <w:r w:rsidRPr="00EF16AE">
        <w:rPr>
          <w:rFonts w:ascii="Times New Roman" w:hAnsi="Times New Roman"/>
          <w:sz w:val="28"/>
          <w:szCs w:val="28"/>
        </w:rPr>
        <w:t xml:space="preserve">1. Отменить решение Совета Грачевского муниципального округа Ставропольского края от </w:t>
      </w:r>
      <w:r w:rsidRPr="00EF16AE">
        <w:rPr>
          <w:rFonts w:ascii="Times New Roman" w:hAnsi="Times New Roman"/>
          <w:bCs/>
          <w:kern w:val="28"/>
          <w:sz w:val="28"/>
          <w:szCs w:val="28"/>
        </w:rPr>
        <w:t>15 мая 2023 года № 27</w:t>
      </w:r>
      <w:r w:rsidRPr="00EF16AE">
        <w:rPr>
          <w:rFonts w:ascii="Times New Roman" w:hAnsi="Times New Roman"/>
          <w:sz w:val="28"/>
          <w:szCs w:val="28"/>
        </w:rPr>
        <w:t xml:space="preserve"> «</w:t>
      </w:r>
      <w:r w:rsidRPr="00EF16AE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некоторых нормативных правовых актов принятых Главой Грачевского муниципального округа Ставропольского края</w:t>
      </w:r>
      <w:r w:rsidRPr="00EF16AE">
        <w:rPr>
          <w:rFonts w:ascii="Times New Roman" w:hAnsi="Times New Roman"/>
          <w:sz w:val="28"/>
          <w:szCs w:val="28"/>
        </w:rPr>
        <w:t>».</w:t>
      </w:r>
    </w:p>
    <w:p w:rsidR="00EF16AE" w:rsidRPr="00EF16AE" w:rsidRDefault="00EF16AE" w:rsidP="00EF16AE">
      <w:pPr>
        <w:rPr>
          <w:rFonts w:ascii="Times New Roman" w:hAnsi="Times New Roman"/>
          <w:sz w:val="28"/>
          <w:szCs w:val="28"/>
        </w:rPr>
      </w:pPr>
    </w:p>
    <w:p w:rsidR="00EF16AE" w:rsidRPr="00EF16AE" w:rsidRDefault="00EF16AE" w:rsidP="00EF16A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AE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«Грачевский вестник» и разместить на официальном сайте Совета Грачевского муниципального округа Ставропольского края в информационно-телекоммуникационной сети «Интернет».</w:t>
      </w:r>
    </w:p>
    <w:p w:rsidR="00EF16AE" w:rsidRPr="00EF16AE" w:rsidRDefault="00EF16AE" w:rsidP="00EF16A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6AE" w:rsidRPr="00EF16AE" w:rsidRDefault="00EF16AE" w:rsidP="00EF16A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A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</w:p>
    <w:p w:rsidR="006757DC" w:rsidRPr="00EF16AE" w:rsidRDefault="006757DC" w:rsidP="00EF16AE">
      <w:pPr>
        <w:ind w:firstLine="0"/>
        <w:rPr>
          <w:rFonts w:ascii="Times New Roman" w:hAnsi="Times New Roman"/>
          <w:sz w:val="28"/>
          <w:szCs w:val="28"/>
        </w:rPr>
      </w:pP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  <w:r w:rsidRPr="00EF16AE">
        <w:rPr>
          <w:rFonts w:ascii="Times New Roman" w:hAnsi="Times New Roman"/>
          <w:sz w:val="28"/>
          <w:szCs w:val="28"/>
          <w:lang w:eastAsia="ar-SA"/>
        </w:rPr>
        <w:t>Председатель Совета Грачевского</w:t>
      </w: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  <w:r w:rsidRPr="00EF16AE">
        <w:rPr>
          <w:rFonts w:ascii="Times New Roman" w:hAnsi="Times New Roman"/>
          <w:sz w:val="28"/>
          <w:szCs w:val="28"/>
          <w:lang w:eastAsia="ar-SA"/>
        </w:rPr>
        <w:t xml:space="preserve">муниципального округа </w:t>
      </w: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  <w:r w:rsidRPr="00EF16AE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  <w:r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  <w:t xml:space="preserve">             </w:t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Pr="00EF16AE">
        <w:rPr>
          <w:rFonts w:ascii="Times New Roman" w:hAnsi="Times New Roman"/>
          <w:sz w:val="28"/>
          <w:szCs w:val="28"/>
          <w:lang w:eastAsia="ar-SA"/>
        </w:rPr>
        <w:t>С.Ф.Сотников</w:t>
      </w:r>
      <w:proofErr w:type="spellEnd"/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  <w:r w:rsidRPr="00EF16AE">
        <w:rPr>
          <w:rFonts w:ascii="Times New Roman" w:hAnsi="Times New Roman"/>
          <w:sz w:val="28"/>
          <w:szCs w:val="28"/>
          <w:lang w:eastAsia="ar-SA"/>
        </w:rPr>
        <w:t>Глава Грачевского</w:t>
      </w:r>
    </w:p>
    <w:p w:rsidR="006757DC" w:rsidRPr="00EF16AE" w:rsidRDefault="006757DC" w:rsidP="00EF16AE">
      <w:pPr>
        <w:widowControl w:val="0"/>
        <w:suppressAutoHyphens/>
        <w:autoSpaceDE w:val="0"/>
        <w:ind w:hanging="15"/>
        <w:rPr>
          <w:rFonts w:ascii="Times New Roman" w:hAnsi="Times New Roman"/>
          <w:sz w:val="28"/>
          <w:szCs w:val="28"/>
          <w:lang w:eastAsia="ar-SA"/>
        </w:rPr>
      </w:pPr>
      <w:r w:rsidRPr="00EF16AE"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</w:p>
    <w:p w:rsidR="006757DC" w:rsidRPr="00EF16AE" w:rsidRDefault="006757DC" w:rsidP="00EF16AE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F16AE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  <w:r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r w:rsidR="0056406E" w:rsidRPr="00EF16AE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Pr="00EF16AE">
        <w:rPr>
          <w:rFonts w:ascii="Times New Roman" w:hAnsi="Times New Roman"/>
          <w:sz w:val="28"/>
          <w:szCs w:val="28"/>
          <w:lang w:eastAsia="ar-SA"/>
        </w:rPr>
        <w:t>С.Л.Филичкин</w:t>
      </w:r>
      <w:proofErr w:type="spellEnd"/>
    </w:p>
    <w:p w:rsidR="006757DC" w:rsidRPr="00EF16AE" w:rsidRDefault="006757DC" w:rsidP="00EF16AE">
      <w:pPr>
        <w:rPr>
          <w:rFonts w:ascii="Times New Roman" w:hAnsi="Times New Roman"/>
          <w:sz w:val="28"/>
          <w:szCs w:val="28"/>
        </w:rPr>
      </w:pPr>
    </w:p>
    <w:p w:rsidR="006757DC" w:rsidRPr="00EF16AE" w:rsidRDefault="006757DC" w:rsidP="00EF16AE">
      <w:pPr>
        <w:rPr>
          <w:rFonts w:ascii="Times New Roman" w:hAnsi="Times New Roman"/>
          <w:sz w:val="28"/>
          <w:szCs w:val="28"/>
        </w:rPr>
      </w:pPr>
    </w:p>
    <w:p w:rsidR="006757DC" w:rsidRPr="00EF16AE" w:rsidRDefault="006757DC" w:rsidP="00EF16AE">
      <w:pPr>
        <w:rPr>
          <w:rFonts w:ascii="Times New Roman" w:hAnsi="Times New Roman"/>
          <w:sz w:val="28"/>
          <w:szCs w:val="28"/>
        </w:rPr>
      </w:pPr>
    </w:p>
    <w:p w:rsidR="006757DC" w:rsidRPr="00EF16AE" w:rsidRDefault="006757DC" w:rsidP="00EF16AE">
      <w:pPr>
        <w:rPr>
          <w:rFonts w:ascii="Times New Roman" w:hAnsi="Times New Roman"/>
          <w:sz w:val="28"/>
          <w:szCs w:val="28"/>
        </w:rPr>
      </w:pPr>
    </w:p>
    <w:p w:rsidR="006757DC" w:rsidRPr="00EF16AE" w:rsidRDefault="006757DC" w:rsidP="00EF16AE">
      <w:pPr>
        <w:rPr>
          <w:rFonts w:ascii="Times New Roman" w:hAnsi="Times New Roman"/>
          <w:sz w:val="28"/>
          <w:szCs w:val="28"/>
        </w:rPr>
      </w:pPr>
    </w:p>
    <w:p w:rsidR="006757DC" w:rsidRPr="00EF16AE" w:rsidRDefault="006757DC" w:rsidP="00EF16AE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rPr>
          <w:rFonts w:ascii="Times New Roman" w:hAnsi="Times New Roman"/>
          <w:sz w:val="28"/>
          <w:szCs w:val="28"/>
        </w:rPr>
      </w:pPr>
    </w:p>
    <w:p w:rsidR="00D60F47" w:rsidRDefault="00D60F47" w:rsidP="006757DC">
      <w:pPr>
        <w:rPr>
          <w:rFonts w:ascii="Times New Roman" w:hAnsi="Times New Roman"/>
          <w:sz w:val="28"/>
          <w:szCs w:val="28"/>
        </w:rPr>
      </w:pPr>
    </w:p>
    <w:p w:rsidR="00D60F47" w:rsidRDefault="00D60F47" w:rsidP="006757DC">
      <w:pPr>
        <w:rPr>
          <w:rFonts w:ascii="Times New Roman" w:hAnsi="Times New Roman"/>
          <w:sz w:val="28"/>
          <w:szCs w:val="28"/>
        </w:rPr>
      </w:pPr>
    </w:p>
    <w:p w:rsidR="00D60F47" w:rsidRPr="00D60F47" w:rsidRDefault="00D60F47" w:rsidP="006757DC">
      <w:pPr>
        <w:rPr>
          <w:rFonts w:ascii="Times New Roman" w:hAnsi="Times New Roman"/>
          <w:sz w:val="28"/>
          <w:szCs w:val="28"/>
        </w:rPr>
      </w:pPr>
    </w:p>
    <w:p w:rsidR="009D56E8" w:rsidRDefault="009D56E8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9D56E8" w:rsidRDefault="009D56E8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9D56E8" w:rsidRDefault="009D56E8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9D56E8" w:rsidRDefault="009D56E8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EF16AE" w:rsidRDefault="00EF16AE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57DC" w:rsidRPr="00D60F47" w:rsidRDefault="006757DC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  <w:r w:rsidRPr="00D60F47">
        <w:rPr>
          <w:rFonts w:ascii="Times New Roman" w:hAnsi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6757DC" w:rsidRPr="00D60F47" w:rsidRDefault="006757DC" w:rsidP="00D60F47">
      <w:pPr>
        <w:autoSpaceDN w:val="0"/>
        <w:ind w:right="-1" w:firstLine="0"/>
        <w:rPr>
          <w:rFonts w:ascii="Times New Roman" w:hAnsi="Times New Roman"/>
          <w:sz w:val="28"/>
          <w:szCs w:val="28"/>
        </w:rPr>
      </w:pPr>
      <w:r w:rsidRPr="00D60F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757DC" w:rsidRPr="00D60F47" w:rsidRDefault="006757DC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  <w:r w:rsidRPr="00D60F47">
        <w:rPr>
          <w:rFonts w:ascii="Times New Roman" w:hAnsi="Times New Roman"/>
          <w:sz w:val="28"/>
          <w:szCs w:val="28"/>
        </w:rPr>
        <w:t xml:space="preserve">СОГЛАСОВАНО: </w:t>
      </w:r>
    </w:p>
    <w:p w:rsidR="006757DC" w:rsidRPr="00D60F47" w:rsidRDefault="006757DC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6757DC" w:rsidRPr="00D60F47" w:rsidRDefault="006757DC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  <w:r w:rsidRPr="00D60F47">
        <w:rPr>
          <w:rFonts w:ascii="Times New Roman" w:hAnsi="Times New Roman"/>
          <w:sz w:val="28"/>
          <w:szCs w:val="28"/>
        </w:rPr>
        <w:t>Главный специалист – юрисконсульт</w:t>
      </w:r>
    </w:p>
    <w:p w:rsidR="006757DC" w:rsidRPr="00D60F47" w:rsidRDefault="006757DC" w:rsidP="006757DC">
      <w:pPr>
        <w:autoSpaceDN w:val="0"/>
        <w:ind w:right="-1"/>
        <w:rPr>
          <w:rFonts w:ascii="Times New Roman" w:hAnsi="Times New Roman"/>
          <w:sz w:val="28"/>
          <w:szCs w:val="28"/>
        </w:rPr>
      </w:pPr>
      <w:r w:rsidRPr="00D60F47">
        <w:rPr>
          <w:rFonts w:ascii="Times New Roman" w:hAnsi="Times New Roman"/>
          <w:sz w:val="28"/>
          <w:szCs w:val="28"/>
        </w:rPr>
        <w:t xml:space="preserve">Совета Грачевского муниципального округа </w:t>
      </w:r>
    </w:p>
    <w:p w:rsidR="00A2325D" w:rsidRPr="00D60F47" w:rsidRDefault="006757DC" w:rsidP="00D60F47">
      <w:pPr>
        <w:ind w:right="-6"/>
        <w:rPr>
          <w:rFonts w:ascii="Times New Roman" w:hAnsi="Times New Roman"/>
          <w:sz w:val="28"/>
          <w:szCs w:val="28"/>
        </w:rPr>
      </w:pPr>
      <w:r w:rsidRPr="00D60F47">
        <w:rPr>
          <w:rFonts w:ascii="Times New Roman" w:hAnsi="Times New Roman"/>
          <w:sz w:val="28"/>
          <w:szCs w:val="28"/>
        </w:rPr>
        <w:t>Ставропольского края                                                       О.М. Алексеенко</w:t>
      </w:r>
    </w:p>
    <w:sectPr w:rsidR="00A2325D" w:rsidRPr="00D60F47" w:rsidSect="001931FD">
      <w:headerReference w:type="default" r:id="rId10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42" w:rsidRDefault="00776442" w:rsidP="00E4374F">
      <w:r>
        <w:separator/>
      </w:r>
    </w:p>
  </w:endnote>
  <w:endnote w:type="continuationSeparator" w:id="0">
    <w:p w:rsidR="00776442" w:rsidRDefault="00776442" w:rsidP="00E4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42" w:rsidRDefault="00776442" w:rsidP="00E4374F">
      <w:r>
        <w:separator/>
      </w:r>
    </w:p>
  </w:footnote>
  <w:footnote w:type="continuationSeparator" w:id="0">
    <w:p w:rsidR="00776442" w:rsidRDefault="00776442" w:rsidP="00E4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61" w:rsidRDefault="0017026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7B2D"/>
    <w:multiLevelType w:val="singleLevel"/>
    <w:tmpl w:val="A59A9BD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ABA1401"/>
    <w:multiLevelType w:val="singleLevel"/>
    <w:tmpl w:val="EFE00B9C"/>
    <w:lvl w:ilvl="0">
      <w:start w:val="2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083"/>
    <w:rsid w:val="0009699A"/>
    <w:rsid w:val="000A0834"/>
    <w:rsid w:val="000A76B8"/>
    <w:rsid w:val="000B47E1"/>
    <w:rsid w:val="000C155B"/>
    <w:rsid w:val="000E15BE"/>
    <w:rsid w:val="001119D3"/>
    <w:rsid w:val="00126B58"/>
    <w:rsid w:val="00170261"/>
    <w:rsid w:val="001735EB"/>
    <w:rsid w:val="001813AD"/>
    <w:rsid w:val="001931FD"/>
    <w:rsid w:val="001B2D2A"/>
    <w:rsid w:val="001D5EBB"/>
    <w:rsid w:val="001E40EF"/>
    <w:rsid w:val="00226D2B"/>
    <w:rsid w:val="00237903"/>
    <w:rsid w:val="00252798"/>
    <w:rsid w:val="00281106"/>
    <w:rsid w:val="002C4AB5"/>
    <w:rsid w:val="0031538D"/>
    <w:rsid w:val="003520C8"/>
    <w:rsid w:val="00366A43"/>
    <w:rsid w:val="00380490"/>
    <w:rsid w:val="00384229"/>
    <w:rsid w:val="003B5BCC"/>
    <w:rsid w:val="003F649E"/>
    <w:rsid w:val="003F675F"/>
    <w:rsid w:val="0040525B"/>
    <w:rsid w:val="0041092D"/>
    <w:rsid w:val="00485A04"/>
    <w:rsid w:val="004972EB"/>
    <w:rsid w:val="004C67EE"/>
    <w:rsid w:val="004F25F9"/>
    <w:rsid w:val="005036D9"/>
    <w:rsid w:val="00504DEF"/>
    <w:rsid w:val="00511E1C"/>
    <w:rsid w:val="0052309D"/>
    <w:rsid w:val="00524FF8"/>
    <w:rsid w:val="00540511"/>
    <w:rsid w:val="005465B0"/>
    <w:rsid w:val="0055129B"/>
    <w:rsid w:val="0056406E"/>
    <w:rsid w:val="00570E4A"/>
    <w:rsid w:val="005904F0"/>
    <w:rsid w:val="005911B3"/>
    <w:rsid w:val="005B3228"/>
    <w:rsid w:val="005B39EB"/>
    <w:rsid w:val="005E1A4B"/>
    <w:rsid w:val="006013A7"/>
    <w:rsid w:val="00606531"/>
    <w:rsid w:val="0061455F"/>
    <w:rsid w:val="00614BA4"/>
    <w:rsid w:val="00632E01"/>
    <w:rsid w:val="00635224"/>
    <w:rsid w:val="006534FE"/>
    <w:rsid w:val="006757DC"/>
    <w:rsid w:val="00696AF2"/>
    <w:rsid w:val="006F4471"/>
    <w:rsid w:val="00701A91"/>
    <w:rsid w:val="00704BFE"/>
    <w:rsid w:val="007246D4"/>
    <w:rsid w:val="00776442"/>
    <w:rsid w:val="007A0DE6"/>
    <w:rsid w:val="007F235E"/>
    <w:rsid w:val="0083140C"/>
    <w:rsid w:val="00831F59"/>
    <w:rsid w:val="00832CED"/>
    <w:rsid w:val="008A7CD7"/>
    <w:rsid w:val="008C5083"/>
    <w:rsid w:val="008D540D"/>
    <w:rsid w:val="008F0FA9"/>
    <w:rsid w:val="0090038E"/>
    <w:rsid w:val="0094166A"/>
    <w:rsid w:val="00970792"/>
    <w:rsid w:val="00985375"/>
    <w:rsid w:val="009A49A4"/>
    <w:rsid w:val="009B549A"/>
    <w:rsid w:val="009D297F"/>
    <w:rsid w:val="009D56E8"/>
    <w:rsid w:val="009D77F4"/>
    <w:rsid w:val="009E040D"/>
    <w:rsid w:val="009E2164"/>
    <w:rsid w:val="00A012E0"/>
    <w:rsid w:val="00A1291D"/>
    <w:rsid w:val="00A2325D"/>
    <w:rsid w:val="00A35623"/>
    <w:rsid w:val="00A53BA2"/>
    <w:rsid w:val="00A764B5"/>
    <w:rsid w:val="00A80AD9"/>
    <w:rsid w:val="00A83AFF"/>
    <w:rsid w:val="00A9323E"/>
    <w:rsid w:val="00A976B5"/>
    <w:rsid w:val="00AF3C2E"/>
    <w:rsid w:val="00B20C00"/>
    <w:rsid w:val="00B33E46"/>
    <w:rsid w:val="00B4222A"/>
    <w:rsid w:val="00B5366C"/>
    <w:rsid w:val="00B54411"/>
    <w:rsid w:val="00B7336B"/>
    <w:rsid w:val="00B82A2F"/>
    <w:rsid w:val="00B85D05"/>
    <w:rsid w:val="00B874DC"/>
    <w:rsid w:val="00B913CC"/>
    <w:rsid w:val="00B936E4"/>
    <w:rsid w:val="00BA470D"/>
    <w:rsid w:val="00BE2AFD"/>
    <w:rsid w:val="00C2367E"/>
    <w:rsid w:val="00C44B0C"/>
    <w:rsid w:val="00C52E0B"/>
    <w:rsid w:val="00C61764"/>
    <w:rsid w:val="00C72A4A"/>
    <w:rsid w:val="00C800C1"/>
    <w:rsid w:val="00CB363B"/>
    <w:rsid w:val="00CC2B45"/>
    <w:rsid w:val="00CC5A5B"/>
    <w:rsid w:val="00CD0A30"/>
    <w:rsid w:val="00CD6D26"/>
    <w:rsid w:val="00D05D3A"/>
    <w:rsid w:val="00D07C2E"/>
    <w:rsid w:val="00D2627C"/>
    <w:rsid w:val="00D50BB8"/>
    <w:rsid w:val="00D60F47"/>
    <w:rsid w:val="00DA6F00"/>
    <w:rsid w:val="00DB3C57"/>
    <w:rsid w:val="00DC6AB9"/>
    <w:rsid w:val="00DD5586"/>
    <w:rsid w:val="00DF1685"/>
    <w:rsid w:val="00E114DB"/>
    <w:rsid w:val="00E3184E"/>
    <w:rsid w:val="00E4374F"/>
    <w:rsid w:val="00E45B45"/>
    <w:rsid w:val="00E54A73"/>
    <w:rsid w:val="00E5663F"/>
    <w:rsid w:val="00E775AD"/>
    <w:rsid w:val="00EB15B7"/>
    <w:rsid w:val="00EB6209"/>
    <w:rsid w:val="00EE3263"/>
    <w:rsid w:val="00EF0944"/>
    <w:rsid w:val="00EF16AE"/>
    <w:rsid w:val="00F1045F"/>
    <w:rsid w:val="00F22BC1"/>
    <w:rsid w:val="00F56150"/>
    <w:rsid w:val="00F76149"/>
    <w:rsid w:val="00F807ED"/>
    <w:rsid w:val="00F87B45"/>
    <w:rsid w:val="00F92FD1"/>
    <w:rsid w:val="00FB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54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4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54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54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54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540D"/>
    <w:rPr>
      <w:color w:val="0000FF"/>
      <w:u w:val="none"/>
    </w:rPr>
  </w:style>
  <w:style w:type="paragraph" w:styleId="a4">
    <w:name w:val="Body Text"/>
    <w:basedOn w:val="a"/>
    <w:link w:val="a5"/>
    <w:unhideWhenUsed/>
    <w:qFormat/>
    <w:rsid w:val="008C5083"/>
    <w:pPr>
      <w:widowControl w:val="0"/>
      <w:spacing w:after="120"/>
    </w:pPr>
    <w:rPr>
      <w:kern w:val="2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8C508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8C5083"/>
    <w:pPr>
      <w:widowControl w:val="0"/>
    </w:pPr>
    <w:rPr>
      <w:rFonts w:eastAsia="Times New Roman" w:cs="Calibri"/>
      <w:sz w:val="24"/>
    </w:rPr>
  </w:style>
  <w:style w:type="paragraph" w:customStyle="1" w:styleId="ConsPlusTitle">
    <w:name w:val="ConsPlusTitle"/>
    <w:qFormat/>
    <w:rsid w:val="008C5083"/>
    <w:pPr>
      <w:widowControl w:val="0"/>
    </w:pPr>
    <w:rPr>
      <w:rFonts w:eastAsia="Times New Roman" w:cs="Calibri"/>
      <w:b/>
      <w:sz w:val="24"/>
    </w:rPr>
  </w:style>
  <w:style w:type="paragraph" w:styleId="a6">
    <w:name w:val="header"/>
    <w:basedOn w:val="a"/>
    <w:link w:val="a7"/>
    <w:uiPriority w:val="99"/>
    <w:unhideWhenUsed/>
    <w:rsid w:val="00E43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3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0F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FA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544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5441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5441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5441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D54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8D540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B5441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54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D54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4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4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40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540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BB38-5C4C-4185-B3DE-53B732AD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Татьяна Николаевна (448-01-01 - altuhova_tn)</dc:creator>
  <cp:lastModifiedBy>CITYLINE27</cp:lastModifiedBy>
  <cp:revision>9</cp:revision>
  <cp:lastPrinted>2023-08-25T09:05:00Z</cp:lastPrinted>
  <dcterms:created xsi:type="dcterms:W3CDTF">2023-09-29T11:53:00Z</dcterms:created>
  <dcterms:modified xsi:type="dcterms:W3CDTF">2024-11-20T11:54:00Z</dcterms:modified>
</cp:coreProperties>
</file>